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EF" w:rsidRPr="00890473" w:rsidRDefault="00001B3D" w:rsidP="00890473">
      <w:pPr>
        <w:autoSpaceDE/>
        <w:autoSpaceDN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12823237</wp:posOffset>
                </wp:positionH>
                <wp:positionV relativeFrom="paragraph">
                  <wp:posOffset>-779884</wp:posOffset>
                </wp:positionV>
                <wp:extent cx="723332" cy="655092"/>
                <wp:effectExtent l="0" t="0" r="19685" b="1206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332" cy="65509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B3D" w:rsidRPr="00001B3D" w:rsidRDefault="00CF14A3" w:rsidP="00001B3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楕円 2" o:spid="_x0000_s1026" style="position:absolute;left:0;text-align:left;margin-left:1009.7pt;margin-top:-61.4pt;width:56.95pt;height:51.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" filled="f" strokecolor="black [3213]" strokeweight="2pt">
                <v:textbox>
                  <w:txbxContent>
                    <w:p w:rsidR="00001B3D" w:rsidRPr="00001B3D" w:rsidRDefault="00CF14A3" w:rsidP="00001B3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新</w:t>
                      </w:r>
                    </w:p>
                  </w:txbxContent>
                </v:textbox>
              </v:oval>
            </w:pict>
          </mc:Fallback>
        </mc:AlternateContent>
      </w:r>
      <w:r w:rsidR="005C7C6F" w:rsidRPr="00890473">
        <w:rPr>
          <w:rFonts w:hAnsi="ＭＳ 明朝" w:hint="eastAsia"/>
        </w:rPr>
        <w:t>様</w:t>
      </w:r>
      <w:r w:rsidR="009C6706" w:rsidRPr="00890473">
        <w:rPr>
          <w:rFonts w:hAnsi="ＭＳ 明朝" w:hint="eastAsia"/>
        </w:rPr>
        <w:t>式第</w:t>
      </w:r>
      <w:r w:rsidR="009C6706" w:rsidRPr="00890473">
        <w:rPr>
          <w:rFonts w:hAnsi="ＭＳ 明朝"/>
        </w:rPr>
        <w:t>2</w:t>
      </w:r>
      <w:r w:rsidR="009C6706" w:rsidRPr="00890473">
        <w:rPr>
          <w:rFonts w:hAnsi="ＭＳ 明朝" w:hint="eastAsia"/>
        </w:rPr>
        <w:t>号</w:t>
      </w:r>
      <w:r w:rsidR="009C6706" w:rsidRPr="00890473">
        <w:rPr>
          <w:rFonts w:hAnsi="ＭＳ 明朝"/>
        </w:rPr>
        <w:t>(</w:t>
      </w:r>
      <w:r w:rsidR="009C6706" w:rsidRPr="00890473">
        <w:rPr>
          <w:rFonts w:hAnsi="ＭＳ 明朝" w:hint="eastAsia"/>
        </w:rPr>
        <w:t>第</w:t>
      </w:r>
      <w:r w:rsidR="009C6706" w:rsidRPr="00890473">
        <w:rPr>
          <w:rFonts w:hAnsi="ＭＳ 明朝"/>
        </w:rPr>
        <w:t>5</w:t>
      </w:r>
      <w:r w:rsidR="009C6706" w:rsidRPr="00890473">
        <w:rPr>
          <w:rFonts w:hAnsi="ＭＳ 明朝" w:hint="eastAsia"/>
        </w:rPr>
        <w:t>条関係</w:t>
      </w:r>
      <w:r w:rsidR="009C6706" w:rsidRPr="00890473">
        <w:rPr>
          <w:rFonts w:hAnsi="ＭＳ 明朝"/>
        </w:rPr>
        <w:t>)</w:t>
      </w:r>
    </w:p>
    <w:tbl>
      <w:tblPr>
        <w:tblW w:w="214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4"/>
        <w:gridCol w:w="105"/>
        <w:gridCol w:w="106"/>
        <w:gridCol w:w="420"/>
        <w:gridCol w:w="104"/>
        <w:gridCol w:w="316"/>
        <w:gridCol w:w="945"/>
        <w:gridCol w:w="420"/>
        <w:gridCol w:w="524"/>
        <w:gridCol w:w="421"/>
        <w:gridCol w:w="420"/>
        <w:gridCol w:w="630"/>
        <w:gridCol w:w="210"/>
        <w:gridCol w:w="68"/>
        <w:gridCol w:w="667"/>
        <w:gridCol w:w="525"/>
        <w:gridCol w:w="53"/>
        <w:gridCol w:w="83"/>
        <w:gridCol w:w="284"/>
        <w:gridCol w:w="516"/>
        <w:gridCol w:w="197"/>
        <w:gridCol w:w="21"/>
        <w:gridCol w:w="211"/>
        <w:gridCol w:w="41"/>
        <w:gridCol w:w="64"/>
        <w:gridCol w:w="356"/>
        <w:gridCol w:w="169"/>
        <w:gridCol w:w="797"/>
        <w:gridCol w:w="463"/>
        <w:gridCol w:w="1995"/>
        <w:gridCol w:w="105"/>
        <w:gridCol w:w="420"/>
        <w:gridCol w:w="1785"/>
        <w:gridCol w:w="420"/>
        <w:gridCol w:w="945"/>
        <w:gridCol w:w="257"/>
        <w:gridCol w:w="163"/>
        <w:gridCol w:w="367"/>
        <w:gridCol w:w="158"/>
        <w:gridCol w:w="368"/>
        <w:gridCol w:w="420"/>
        <w:gridCol w:w="577"/>
        <w:gridCol w:w="315"/>
        <w:gridCol w:w="45"/>
        <w:gridCol w:w="375"/>
        <w:gridCol w:w="840"/>
        <w:gridCol w:w="420"/>
        <w:gridCol w:w="848"/>
        <w:gridCol w:w="339"/>
      </w:tblGrid>
      <w:tr w:rsidR="003E269F" w:rsidRPr="00EB7D99" w:rsidTr="000B74F0">
        <w:trPr>
          <w:cantSplit/>
          <w:trHeight w:val="260"/>
        </w:trPr>
        <w:tc>
          <w:tcPr>
            <w:tcW w:w="1259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:rsidR="003E269F" w:rsidRPr="00EB7D99" w:rsidRDefault="002817CE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57150</wp:posOffset>
                      </wp:positionV>
                      <wp:extent cx="1697355" cy="583565"/>
                      <wp:effectExtent l="0" t="0" r="0" b="698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7355" cy="5835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E19C0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7.75pt;margin-top:4.5pt;width:133.65pt;height:45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" o:allowincell="f" strokeweight=".5pt"/>
                  </w:pict>
                </mc:Fallback>
              </mc:AlternateContent>
            </w:r>
            <w:r w:rsidR="003E269F" w:rsidRPr="00EB7D99">
              <w:rPr>
                <w:rFonts w:hint="eastAsia"/>
              </w:rPr>
              <w:t>給水</w:t>
            </w:r>
          </w:p>
          <w:p w:rsidR="003E269F" w:rsidRPr="00EB7D99" w:rsidRDefault="003E269F"/>
          <w:p w:rsidR="003E269F" w:rsidRPr="00EB7D99" w:rsidRDefault="003E269F">
            <w:pPr>
              <w:jc w:val="right"/>
            </w:pPr>
            <w:r w:rsidRPr="00EB7D99">
              <w:rPr>
                <w:rFonts w:hint="eastAsia"/>
              </w:rPr>
              <w:t>給湯</w:t>
            </w:r>
          </w:p>
        </w:tc>
        <w:tc>
          <w:tcPr>
            <w:tcW w:w="630" w:type="dxa"/>
            <w:gridSpan w:val="3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3E269F" w:rsidRPr="00EB7D99" w:rsidRDefault="003E269F">
            <w:pPr>
              <w:jc w:val="center"/>
            </w:pPr>
            <w:r w:rsidRPr="00EB7D99">
              <w:rPr>
                <w:rFonts w:hint="eastAsia"/>
              </w:rPr>
              <w:t>工事</w:t>
            </w:r>
          </w:p>
        </w:tc>
        <w:tc>
          <w:tcPr>
            <w:tcW w:w="2205" w:type="dxa"/>
            <w:gridSpan w:val="4"/>
            <w:vMerge w:val="restart"/>
            <w:tcBorders>
              <w:left w:val="nil"/>
              <w:bottom w:val="nil"/>
            </w:tcBorders>
            <w:vAlign w:val="center"/>
          </w:tcPr>
          <w:p w:rsidR="003E269F" w:rsidRPr="00EB7D99" w:rsidRDefault="003E269F">
            <w:r w:rsidRPr="00EB7D99">
              <w:rPr>
                <w:rFonts w:hint="eastAsia"/>
              </w:rPr>
              <w:t>見積申込書</w:t>
            </w:r>
          </w:p>
          <w:p w:rsidR="003E269F" w:rsidRPr="00EB7D99" w:rsidRDefault="003E269F"/>
          <w:p w:rsidR="003E269F" w:rsidRPr="00EB7D99" w:rsidRDefault="003E269F">
            <w:r w:rsidRPr="00EB7D99">
              <w:rPr>
                <w:rFonts w:hint="eastAsia"/>
              </w:rPr>
              <w:t>工事精算書</w:t>
            </w:r>
          </w:p>
        </w:tc>
        <w:tc>
          <w:tcPr>
            <w:tcW w:w="421" w:type="dxa"/>
            <w:vMerge w:val="restart"/>
            <w:textDirection w:val="tbRlV"/>
            <w:vAlign w:val="center"/>
          </w:tcPr>
          <w:p w:rsidR="003E269F" w:rsidRPr="00EB7D99" w:rsidRDefault="003E269F">
            <w:pPr>
              <w:jc w:val="center"/>
            </w:pPr>
            <w:r w:rsidRPr="00EB7D99">
              <w:rPr>
                <w:rFonts w:hint="eastAsia"/>
              </w:rPr>
              <w:t>◆給水工事◆</w:t>
            </w:r>
          </w:p>
        </w:tc>
        <w:tc>
          <w:tcPr>
            <w:tcW w:w="1260" w:type="dxa"/>
            <w:gridSpan w:val="3"/>
            <w:vAlign w:val="center"/>
          </w:tcPr>
          <w:p w:rsidR="003E269F" w:rsidRPr="00EB7D99" w:rsidRDefault="003E269F">
            <w:pPr>
              <w:jc w:val="distribute"/>
            </w:pPr>
            <w:r w:rsidRPr="00EB7D99">
              <w:rPr>
                <w:rFonts w:hint="eastAsia"/>
              </w:rPr>
              <w:t>給水種別</w:t>
            </w:r>
          </w:p>
        </w:tc>
        <w:tc>
          <w:tcPr>
            <w:tcW w:w="1313" w:type="dxa"/>
            <w:gridSpan w:val="4"/>
          </w:tcPr>
          <w:p w:rsidR="003E269F" w:rsidRPr="00EB7D99" w:rsidRDefault="003E269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8"/>
            <w:vAlign w:val="center"/>
          </w:tcPr>
          <w:p w:rsidR="003E269F" w:rsidRPr="00EB7D99" w:rsidRDefault="003E269F">
            <w:pPr>
              <w:jc w:val="distribute"/>
            </w:pPr>
            <w:r w:rsidRPr="00EB7D99">
              <w:rPr>
                <w:rFonts w:hint="eastAsia"/>
              </w:rPr>
              <w:t>工事種別</w:t>
            </w:r>
          </w:p>
        </w:tc>
        <w:tc>
          <w:tcPr>
            <w:tcW w:w="1322" w:type="dxa"/>
            <w:gridSpan w:val="3"/>
          </w:tcPr>
          <w:p w:rsidR="003E269F" w:rsidRPr="00EB7D99" w:rsidRDefault="003E269F">
            <w:pPr>
              <w:rPr>
                <w:color w:val="FF0000"/>
              </w:rPr>
            </w:pPr>
            <w:r w:rsidRPr="00EB7D99">
              <w:rPr>
                <w:rFonts w:hint="eastAsia"/>
                <w:color w:val="000000" w:themeColor="text1"/>
              </w:rPr>
              <w:t>新規・改造</w:t>
            </w:r>
          </w:p>
        </w:tc>
        <w:tc>
          <w:tcPr>
            <w:tcW w:w="463" w:type="dxa"/>
            <w:vMerge w:val="restart"/>
            <w:textDirection w:val="tbRlV"/>
            <w:vAlign w:val="center"/>
          </w:tcPr>
          <w:p w:rsidR="003E269F" w:rsidRPr="00EB7D99" w:rsidRDefault="003E269F">
            <w:pPr>
              <w:jc w:val="center"/>
            </w:pPr>
            <w:r w:rsidRPr="00EB7D99">
              <w:rPr>
                <w:rFonts w:hint="eastAsia"/>
              </w:rPr>
              <w:t>◆共通◆</w:t>
            </w:r>
          </w:p>
        </w:tc>
        <w:tc>
          <w:tcPr>
            <w:tcW w:w="1995" w:type="dxa"/>
            <w:vMerge w:val="restart"/>
            <w:tcBorders>
              <w:right w:val="nil"/>
            </w:tcBorders>
            <w:vAlign w:val="center"/>
          </w:tcPr>
          <w:p w:rsidR="003E269F" w:rsidRPr="00EB7D99" w:rsidRDefault="003E269F">
            <w:pPr>
              <w:jc w:val="distribute"/>
            </w:pPr>
            <w:r w:rsidRPr="00EB7D99">
              <w:rPr>
                <w:rFonts w:hint="eastAsia"/>
              </w:rPr>
              <w:t>水栓コード</w:t>
            </w:r>
          </w:p>
        </w:tc>
        <w:tc>
          <w:tcPr>
            <w:tcW w:w="2310" w:type="dxa"/>
            <w:gridSpan w:val="3"/>
            <w:tcBorders>
              <w:right w:val="nil"/>
            </w:tcBorders>
          </w:tcPr>
          <w:p w:rsidR="003E269F" w:rsidRPr="00EB7D99" w:rsidRDefault="003E269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textDirection w:val="tbRlV"/>
            <w:vAlign w:val="center"/>
          </w:tcPr>
          <w:p w:rsidR="003E269F" w:rsidRPr="00EB7D99" w:rsidRDefault="003E269F">
            <w:pPr>
              <w:jc w:val="center"/>
            </w:pPr>
            <w:r w:rsidRPr="00EB7D99">
              <w:rPr>
                <w:rFonts w:hint="eastAsia"/>
              </w:rPr>
              <w:t>◆給湯工事◆</w:t>
            </w:r>
          </w:p>
        </w:tc>
        <w:tc>
          <w:tcPr>
            <w:tcW w:w="1732" w:type="dxa"/>
            <w:gridSpan w:val="4"/>
            <w:tcBorders>
              <w:right w:val="nil"/>
            </w:tcBorders>
            <w:vAlign w:val="center"/>
          </w:tcPr>
          <w:p w:rsidR="003E269F" w:rsidRPr="00EB7D99" w:rsidRDefault="003E269F">
            <w:pPr>
              <w:jc w:val="distribute"/>
            </w:pPr>
            <w:r w:rsidRPr="00EB7D99">
              <w:rPr>
                <w:rFonts w:hint="eastAsia"/>
              </w:rPr>
              <w:t>給湯種別</w:t>
            </w:r>
          </w:p>
        </w:tc>
        <w:tc>
          <w:tcPr>
            <w:tcW w:w="1523" w:type="dxa"/>
            <w:gridSpan w:val="4"/>
            <w:tcBorders>
              <w:right w:val="nil"/>
            </w:tcBorders>
          </w:tcPr>
          <w:p w:rsidR="003E269F" w:rsidRPr="00EB7D99" w:rsidRDefault="003E269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gridSpan w:val="2"/>
            <w:vMerge w:val="restart"/>
            <w:tcBorders>
              <w:right w:val="nil"/>
            </w:tcBorders>
          </w:tcPr>
          <w:p w:rsidR="003E269F" w:rsidRPr="00EB7D99" w:rsidRDefault="003E269F" w:rsidP="006F4B7C">
            <w:pPr>
              <w:rPr>
                <w:color w:val="000000" w:themeColor="text1"/>
              </w:rPr>
            </w:pPr>
            <w:r w:rsidRPr="00EB7D99">
              <w:rPr>
                <w:rFonts w:hint="eastAsia"/>
                <w:color w:val="000000" w:themeColor="text1"/>
              </w:rPr>
              <w:t>受領印</w:t>
            </w:r>
          </w:p>
        </w:tc>
        <w:tc>
          <w:tcPr>
            <w:tcW w:w="2483" w:type="dxa"/>
            <w:gridSpan w:val="4"/>
            <w:vMerge w:val="restart"/>
            <w:tcBorders>
              <w:right w:val="nil"/>
            </w:tcBorders>
          </w:tcPr>
          <w:p w:rsidR="003E269F" w:rsidRPr="00EB7D99" w:rsidRDefault="003E269F" w:rsidP="006F4B7C"/>
        </w:tc>
        <w:tc>
          <w:tcPr>
            <w:tcW w:w="339" w:type="dxa"/>
            <w:vMerge w:val="restart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:rsidR="003E269F" w:rsidRPr="00001B3D" w:rsidRDefault="003E269F" w:rsidP="00CF14A3">
            <w:pPr>
              <w:jc w:val="right"/>
              <w:rPr>
                <w:b/>
                <w:u w:val="single"/>
              </w:rPr>
            </w:pPr>
            <w:r w:rsidRPr="00001B3D">
              <w:rPr>
                <w:rFonts w:hint="eastAsia"/>
                <w:b/>
                <w:u w:val="single"/>
                <w:shd w:val="pct15" w:color="auto" w:fill="FFFFFF"/>
              </w:rPr>
              <w:t>諏訪市水道</w:t>
            </w:r>
            <w:r w:rsidR="00CF14A3">
              <w:rPr>
                <w:rFonts w:hint="eastAsia"/>
                <w:b/>
                <w:u w:val="single"/>
                <w:shd w:val="pct15" w:color="auto" w:fill="FFFFFF"/>
              </w:rPr>
              <w:t>課</w:t>
            </w:r>
          </w:p>
        </w:tc>
      </w:tr>
      <w:tr w:rsidR="003E269F" w:rsidRPr="00EB7D99" w:rsidTr="000B74F0">
        <w:trPr>
          <w:cantSplit/>
          <w:trHeight w:val="260"/>
        </w:trPr>
        <w:tc>
          <w:tcPr>
            <w:tcW w:w="1259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:rsidR="003E269F" w:rsidRPr="00EB7D99" w:rsidRDefault="003E269F">
            <w:pPr>
              <w:jc w:val="center"/>
            </w:pPr>
          </w:p>
        </w:tc>
        <w:tc>
          <w:tcPr>
            <w:tcW w:w="6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69F" w:rsidRPr="00EB7D99" w:rsidRDefault="003E269F">
            <w:pPr>
              <w:jc w:val="center"/>
            </w:pPr>
          </w:p>
        </w:tc>
        <w:tc>
          <w:tcPr>
            <w:tcW w:w="2205" w:type="dxa"/>
            <w:gridSpan w:val="4"/>
            <w:vMerge/>
            <w:tcBorders>
              <w:top w:val="nil"/>
              <w:left w:val="nil"/>
              <w:bottom w:val="nil"/>
            </w:tcBorders>
            <w:vAlign w:val="center"/>
          </w:tcPr>
          <w:p w:rsidR="003E269F" w:rsidRPr="00EB7D99" w:rsidRDefault="003E269F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E269F" w:rsidRPr="00EB7D99" w:rsidRDefault="003E269F"/>
        </w:tc>
        <w:tc>
          <w:tcPr>
            <w:tcW w:w="1995" w:type="dxa"/>
            <w:gridSpan w:val="5"/>
            <w:vAlign w:val="center"/>
          </w:tcPr>
          <w:p w:rsidR="003E269F" w:rsidRPr="00EB7D99" w:rsidRDefault="003E269F">
            <w:pPr>
              <w:jc w:val="distribute"/>
            </w:pPr>
            <w:r w:rsidRPr="00EB7D99">
              <w:rPr>
                <w:rFonts w:hint="eastAsia"/>
              </w:rPr>
              <w:t>サドル分岐栓</w:t>
            </w:r>
          </w:p>
        </w:tc>
        <w:tc>
          <w:tcPr>
            <w:tcW w:w="1658" w:type="dxa"/>
            <w:gridSpan w:val="6"/>
            <w:vAlign w:val="center"/>
          </w:tcPr>
          <w:p w:rsidR="003E269F" w:rsidRPr="00EB7D99" w:rsidRDefault="003E269F">
            <w:pPr>
              <w:jc w:val="right"/>
            </w:pPr>
            <w:r w:rsidRPr="00EB7D99">
              <w:t>A</w:t>
            </w:r>
            <w:r w:rsidRPr="00EB7D99">
              <w:rPr>
                <w:rFonts w:hint="eastAsia"/>
              </w:rPr>
              <w:t xml:space="preserve">　　　ケ</w:t>
            </w:r>
          </w:p>
        </w:tc>
        <w:tc>
          <w:tcPr>
            <w:tcW w:w="1659" w:type="dxa"/>
            <w:gridSpan w:val="7"/>
            <w:vAlign w:val="center"/>
          </w:tcPr>
          <w:p w:rsidR="003E269F" w:rsidRPr="00EB7D99" w:rsidRDefault="003E269F">
            <w:pPr>
              <w:jc w:val="right"/>
            </w:pPr>
            <w:r w:rsidRPr="00EB7D99">
              <w:t>A</w:t>
            </w:r>
            <w:r w:rsidRPr="00EB7D99">
              <w:rPr>
                <w:rFonts w:hint="eastAsia"/>
              </w:rPr>
              <w:t xml:space="preserve">　　　ケ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3E269F" w:rsidRPr="00EB7D99" w:rsidRDefault="003E269F"/>
        </w:tc>
        <w:tc>
          <w:tcPr>
            <w:tcW w:w="1995" w:type="dxa"/>
            <w:vMerge/>
            <w:tcBorders>
              <w:right w:val="nil"/>
            </w:tcBorders>
            <w:vAlign w:val="center"/>
          </w:tcPr>
          <w:p w:rsidR="003E269F" w:rsidRPr="00EB7D99" w:rsidRDefault="003E269F">
            <w:pPr>
              <w:jc w:val="distribute"/>
            </w:pPr>
          </w:p>
        </w:tc>
        <w:tc>
          <w:tcPr>
            <w:tcW w:w="2310" w:type="dxa"/>
            <w:gridSpan w:val="3"/>
            <w:tcBorders>
              <w:right w:val="nil"/>
            </w:tcBorders>
          </w:tcPr>
          <w:p w:rsidR="003E269F" w:rsidRPr="00EB7D99" w:rsidRDefault="003E269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3E269F" w:rsidRPr="00EB7D99" w:rsidRDefault="003E269F">
            <w:pPr>
              <w:jc w:val="center"/>
            </w:pPr>
          </w:p>
        </w:tc>
        <w:tc>
          <w:tcPr>
            <w:tcW w:w="1732" w:type="dxa"/>
            <w:gridSpan w:val="4"/>
            <w:tcBorders>
              <w:right w:val="nil"/>
            </w:tcBorders>
            <w:vAlign w:val="center"/>
          </w:tcPr>
          <w:p w:rsidR="003E269F" w:rsidRPr="00EB7D99" w:rsidRDefault="003E269F">
            <w:pPr>
              <w:jc w:val="distribute"/>
            </w:pPr>
            <w:r w:rsidRPr="00EB7D99">
              <w:rPr>
                <w:rFonts w:hint="eastAsia"/>
              </w:rPr>
              <w:t>工事種別</w:t>
            </w:r>
          </w:p>
        </w:tc>
        <w:tc>
          <w:tcPr>
            <w:tcW w:w="1523" w:type="dxa"/>
            <w:gridSpan w:val="4"/>
            <w:tcBorders>
              <w:right w:val="nil"/>
            </w:tcBorders>
          </w:tcPr>
          <w:p w:rsidR="003E269F" w:rsidRPr="00EB7D99" w:rsidRDefault="003E269F" w:rsidP="006F4B7C">
            <w:pPr>
              <w:ind w:firstLineChars="78" w:firstLine="164"/>
              <w:rPr>
                <w:color w:val="FF0000"/>
              </w:rPr>
            </w:pPr>
            <w:r w:rsidRPr="00EB7D99">
              <w:rPr>
                <w:rFonts w:hint="eastAsia"/>
                <w:color w:val="000000" w:themeColor="text1"/>
              </w:rPr>
              <w:t>新規・改造</w:t>
            </w:r>
          </w:p>
        </w:tc>
        <w:tc>
          <w:tcPr>
            <w:tcW w:w="360" w:type="dxa"/>
            <w:gridSpan w:val="2"/>
            <w:vMerge/>
            <w:tcBorders>
              <w:right w:val="nil"/>
            </w:tcBorders>
            <w:vAlign w:val="center"/>
          </w:tcPr>
          <w:p w:rsidR="003E269F" w:rsidRPr="00EB7D99" w:rsidRDefault="003E269F">
            <w:pPr>
              <w:jc w:val="center"/>
            </w:pPr>
          </w:p>
        </w:tc>
        <w:tc>
          <w:tcPr>
            <w:tcW w:w="2483" w:type="dxa"/>
            <w:gridSpan w:val="4"/>
            <w:vMerge/>
            <w:tcBorders>
              <w:right w:val="nil"/>
            </w:tcBorders>
            <w:vAlign w:val="center"/>
          </w:tcPr>
          <w:p w:rsidR="003E269F" w:rsidRPr="00EB7D99" w:rsidRDefault="003E269F">
            <w:pPr>
              <w:jc w:val="center"/>
            </w:pP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3E269F" w:rsidRPr="00EB7D99" w:rsidRDefault="003E269F"/>
        </w:tc>
      </w:tr>
      <w:tr w:rsidR="003E269F" w:rsidRPr="00EB7D99" w:rsidTr="000B74F0">
        <w:trPr>
          <w:cantSplit/>
          <w:trHeight w:val="234"/>
        </w:trPr>
        <w:tc>
          <w:tcPr>
            <w:tcW w:w="1259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:rsidR="003E269F" w:rsidRPr="00EB7D99" w:rsidRDefault="003E269F">
            <w:pPr>
              <w:jc w:val="center"/>
            </w:pPr>
          </w:p>
        </w:tc>
        <w:tc>
          <w:tcPr>
            <w:tcW w:w="6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69F" w:rsidRPr="00EB7D99" w:rsidRDefault="003E269F">
            <w:pPr>
              <w:jc w:val="center"/>
            </w:pPr>
          </w:p>
        </w:tc>
        <w:tc>
          <w:tcPr>
            <w:tcW w:w="2205" w:type="dxa"/>
            <w:gridSpan w:val="4"/>
            <w:vMerge/>
            <w:tcBorders>
              <w:top w:val="nil"/>
              <w:left w:val="nil"/>
              <w:bottom w:val="nil"/>
            </w:tcBorders>
            <w:vAlign w:val="center"/>
          </w:tcPr>
          <w:p w:rsidR="003E269F" w:rsidRPr="00EB7D99" w:rsidRDefault="003E269F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E269F" w:rsidRPr="00EB7D99" w:rsidRDefault="003E269F"/>
        </w:tc>
        <w:tc>
          <w:tcPr>
            <w:tcW w:w="1995" w:type="dxa"/>
            <w:gridSpan w:val="5"/>
            <w:vAlign w:val="center"/>
          </w:tcPr>
          <w:p w:rsidR="003E269F" w:rsidRPr="00EB7D99" w:rsidRDefault="003E269F">
            <w:pPr>
              <w:jc w:val="distribute"/>
            </w:pPr>
            <w:r w:rsidRPr="00EB7D99">
              <w:rPr>
                <w:rFonts w:hint="eastAsia"/>
              </w:rPr>
              <w:t>サドル分岐</w:t>
            </w:r>
            <w:r w:rsidRPr="00EB7D99">
              <w:t>(</w:t>
            </w:r>
            <w:r w:rsidRPr="00EB7D99">
              <w:rPr>
                <w:rFonts w:hint="eastAsia"/>
              </w:rPr>
              <w:t>建工</w:t>
            </w:r>
            <w:r w:rsidRPr="00EB7D99">
              <w:t>)</w:t>
            </w:r>
          </w:p>
        </w:tc>
        <w:tc>
          <w:tcPr>
            <w:tcW w:w="1658" w:type="dxa"/>
            <w:gridSpan w:val="6"/>
            <w:vAlign w:val="center"/>
          </w:tcPr>
          <w:p w:rsidR="003E269F" w:rsidRPr="00EB7D99" w:rsidRDefault="003E269F">
            <w:pPr>
              <w:jc w:val="right"/>
            </w:pPr>
            <w:r w:rsidRPr="00EB7D99">
              <w:t>A</w:t>
            </w:r>
            <w:r w:rsidRPr="00EB7D99">
              <w:rPr>
                <w:rFonts w:hint="eastAsia"/>
              </w:rPr>
              <w:t xml:space="preserve">　　　ケ</w:t>
            </w:r>
          </w:p>
        </w:tc>
        <w:tc>
          <w:tcPr>
            <w:tcW w:w="1659" w:type="dxa"/>
            <w:gridSpan w:val="7"/>
            <w:vAlign w:val="center"/>
          </w:tcPr>
          <w:p w:rsidR="003E269F" w:rsidRPr="00EB7D99" w:rsidRDefault="003E269F">
            <w:pPr>
              <w:jc w:val="right"/>
            </w:pPr>
            <w:r w:rsidRPr="00EB7D99">
              <w:t>A</w:t>
            </w:r>
            <w:r w:rsidRPr="00EB7D99">
              <w:rPr>
                <w:rFonts w:hint="eastAsia"/>
              </w:rPr>
              <w:t xml:space="preserve">　　　ケ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3E269F" w:rsidRPr="00EB7D99" w:rsidRDefault="003E269F"/>
        </w:tc>
        <w:tc>
          <w:tcPr>
            <w:tcW w:w="1995" w:type="dxa"/>
            <w:vMerge/>
            <w:tcBorders>
              <w:right w:val="nil"/>
            </w:tcBorders>
            <w:vAlign w:val="center"/>
          </w:tcPr>
          <w:p w:rsidR="003E269F" w:rsidRPr="00EB7D99" w:rsidRDefault="003E269F" w:rsidP="006F4B7C">
            <w:pPr>
              <w:jc w:val="center"/>
              <w:rPr>
                <w:color w:val="FFFF00"/>
              </w:rPr>
            </w:pPr>
          </w:p>
        </w:tc>
        <w:tc>
          <w:tcPr>
            <w:tcW w:w="2310" w:type="dxa"/>
            <w:gridSpan w:val="3"/>
            <w:tcBorders>
              <w:right w:val="nil"/>
            </w:tcBorders>
          </w:tcPr>
          <w:p w:rsidR="003E269F" w:rsidRPr="00EB7D99" w:rsidRDefault="003E269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3E269F" w:rsidRPr="00EB7D99" w:rsidRDefault="003E269F">
            <w:pPr>
              <w:jc w:val="center"/>
            </w:pPr>
          </w:p>
        </w:tc>
        <w:tc>
          <w:tcPr>
            <w:tcW w:w="1732" w:type="dxa"/>
            <w:gridSpan w:val="4"/>
            <w:tcBorders>
              <w:right w:val="nil"/>
            </w:tcBorders>
          </w:tcPr>
          <w:p w:rsidR="003E269F" w:rsidRPr="00EB7D99" w:rsidRDefault="003E269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gridSpan w:val="4"/>
            <w:tcBorders>
              <w:right w:val="nil"/>
            </w:tcBorders>
          </w:tcPr>
          <w:p w:rsidR="003E269F" w:rsidRPr="00EB7D99" w:rsidRDefault="003E269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gridSpan w:val="2"/>
            <w:vMerge/>
            <w:tcBorders>
              <w:right w:val="nil"/>
            </w:tcBorders>
            <w:vAlign w:val="center"/>
          </w:tcPr>
          <w:p w:rsidR="003E269F" w:rsidRPr="00EB7D99" w:rsidRDefault="003E269F">
            <w:pPr>
              <w:jc w:val="center"/>
            </w:pPr>
          </w:p>
        </w:tc>
        <w:tc>
          <w:tcPr>
            <w:tcW w:w="2483" w:type="dxa"/>
            <w:gridSpan w:val="4"/>
            <w:vMerge/>
            <w:tcBorders>
              <w:right w:val="nil"/>
            </w:tcBorders>
            <w:vAlign w:val="center"/>
          </w:tcPr>
          <w:p w:rsidR="003E269F" w:rsidRPr="00EB7D99" w:rsidRDefault="003E269F">
            <w:pPr>
              <w:jc w:val="center"/>
            </w:pP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3E269F" w:rsidRPr="00EB7D99" w:rsidRDefault="003E269F"/>
        </w:tc>
      </w:tr>
      <w:tr w:rsidR="00B76612" w:rsidRPr="00EB7D99" w:rsidTr="000B74F0">
        <w:trPr>
          <w:cantSplit/>
          <w:trHeight w:val="260"/>
        </w:trPr>
        <w:tc>
          <w:tcPr>
            <w:tcW w:w="1259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6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2205" w:type="dxa"/>
            <w:gridSpan w:val="4"/>
            <w:vMerge/>
            <w:tcBorders>
              <w:top w:val="nil"/>
              <w:left w:val="nil"/>
              <w:bottom w:val="nil"/>
            </w:tcBorders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B76612" w:rsidRPr="00EB7D99" w:rsidRDefault="00B76612" w:rsidP="00B76612"/>
        </w:tc>
        <w:tc>
          <w:tcPr>
            <w:tcW w:w="1995" w:type="dxa"/>
            <w:gridSpan w:val="5"/>
            <w:vAlign w:val="center"/>
          </w:tcPr>
          <w:p w:rsidR="00B76612" w:rsidRPr="00EB7D99" w:rsidRDefault="00B76612" w:rsidP="00B76612">
            <w:pPr>
              <w:jc w:val="distribute"/>
            </w:pPr>
            <w:r w:rsidRPr="00EB7D99">
              <w:rPr>
                <w:rFonts w:hint="eastAsia"/>
              </w:rPr>
              <w:t>ヤノ丁字管</w:t>
            </w:r>
          </w:p>
        </w:tc>
        <w:tc>
          <w:tcPr>
            <w:tcW w:w="1658" w:type="dxa"/>
            <w:gridSpan w:val="6"/>
            <w:vAlign w:val="center"/>
          </w:tcPr>
          <w:p w:rsidR="00B76612" w:rsidRPr="00EB7D99" w:rsidRDefault="00B76612" w:rsidP="00B76612">
            <w:pPr>
              <w:jc w:val="right"/>
            </w:pPr>
            <w:r w:rsidRPr="00EB7D99">
              <w:t>A</w:t>
            </w:r>
            <w:r w:rsidRPr="00EB7D99">
              <w:rPr>
                <w:rFonts w:hint="eastAsia"/>
              </w:rPr>
              <w:t xml:space="preserve">　　　ケ</w:t>
            </w:r>
          </w:p>
        </w:tc>
        <w:tc>
          <w:tcPr>
            <w:tcW w:w="1659" w:type="dxa"/>
            <w:gridSpan w:val="7"/>
            <w:vAlign w:val="center"/>
          </w:tcPr>
          <w:p w:rsidR="00B76612" w:rsidRPr="00EB7D99" w:rsidRDefault="00B76612" w:rsidP="00B76612">
            <w:pPr>
              <w:jc w:val="right"/>
            </w:pPr>
            <w:r w:rsidRPr="00EB7D99">
              <w:t>A</w:t>
            </w:r>
            <w:r w:rsidRPr="00EB7D99">
              <w:rPr>
                <w:rFonts w:hint="eastAsia"/>
              </w:rPr>
              <w:t xml:space="preserve">　　　ケ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B76612" w:rsidRPr="00EB7D99" w:rsidRDefault="00B76612" w:rsidP="00B76612"/>
        </w:tc>
        <w:tc>
          <w:tcPr>
            <w:tcW w:w="1995" w:type="dxa"/>
            <w:vMerge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distribute"/>
            </w:pPr>
          </w:p>
        </w:tc>
        <w:tc>
          <w:tcPr>
            <w:tcW w:w="2310" w:type="dxa"/>
            <w:gridSpan w:val="3"/>
            <w:tcBorders>
              <w:right w:val="nil"/>
            </w:tcBorders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1732" w:type="dxa"/>
            <w:gridSpan w:val="4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distribute"/>
            </w:pPr>
            <w:r w:rsidRPr="00EB7D99">
              <w:rPr>
                <w:rFonts w:hint="eastAsia"/>
              </w:rPr>
              <w:t>サドル分岐栓</w:t>
            </w:r>
          </w:p>
        </w:tc>
        <w:tc>
          <w:tcPr>
            <w:tcW w:w="1523" w:type="dxa"/>
            <w:gridSpan w:val="4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right"/>
            </w:pPr>
            <w:r w:rsidRPr="00EB7D99">
              <w:t>A</w:t>
            </w:r>
            <w:r w:rsidRPr="00EB7D99">
              <w:rPr>
                <w:rFonts w:hint="eastAsia"/>
              </w:rPr>
              <w:t xml:space="preserve">　　ケ</w:t>
            </w:r>
          </w:p>
        </w:tc>
        <w:tc>
          <w:tcPr>
            <w:tcW w:w="2843" w:type="dxa"/>
            <w:gridSpan w:val="6"/>
            <w:vMerge w:val="restart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distribute"/>
            </w:pPr>
            <w:r w:rsidRPr="00EB7D99">
              <w:rPr>
                <w:rFonts w:hint="eastAsia"/>
              </w:rPr>
              <w:t>許可年月日</w:t>
            </w: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EB7D99" w:rsidRDefault="00B76612" w:rsidP="00B76612"/>
        </w:tc>
      </w:tr>
      <w:tr w:rsidR="00B76612" w:rsidRPr="00EB7D99" w:rsidTr="000B74F0">
        <w:trPr>
          <w:cantSplit/>
          <w:trHeight w:hRule="exact" w:val="130"/>
        </w:trPr>
        <w:tc>
          <w:tcPr>
            <w:tcW w:w="4094" w:type="dxa"/>
            <w:gridSpan w:val="10"/>
            <w:vMerge w:val="restart"/>
            <w:tcBorders>
              <w:top w:val="nil"/>
            </w:tcBorders>
            <w:vAlign w:val="center"/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  <w:r w:rsidRPr="00EB7D99">
              <w:t>(</w:t>
            </w:r>
            <w:r w:rsidRPr="00EB7D99">
              <w:rPr>
                <w:rFonts w:hint="eastAsia"/>
              </w:rPr>
              <w:t>宛先</w:t>
            </w:r>
            <w:r w:rsidRPr="00EB7D99">
              <w:t>)</w:t>
            </w:r>
            <w:r w:rsidRPr="00EB7D99">
              <w:rPr>
                <w:rFonts w:hint="eastAsia"/>
              </w:rPr>
              <w:t xml:space="preserve">　</w:t>
            </w:r>
          </w:p>
          <w:p w:rsidR="00B76612" w:rsidRPr="00EB7D99" w:rsidRDefault="00B76612" w:rsidP="00B76612">
            <w:r w:rsidRPr="00EB7D99">
              <w:rPr>
                <w:rFonts w:hint="eastAsia"/>
              </w:rPr>
              <w:t xml:space="preserve">　　管理者</w:t>
            </w:r>
          </w:p>
          <w:p w:rsidR="00B76612" w:rsidRPr="00EB7D99" w:rsidRDefault="00B76612" w:rsidP="00B76612">
            <w:r w:rsidRPr="00EB7D99">
              <w:rPr>
                <w:rFonts w:hint="eastAsia"/>
              </w:rPr>
              <w:t xml:space="preserve">　　私は、上記の工事を申し込みます。</w:t>
            </w:r>
          </w:p>
          <w:p w:rsidR="00B76612" w:rsidRPr="00EB7D99" w:rsidRDefault="00B76612" w:rsidP="00B76612">
            <w:pPr>
              <w:jc w:val="right"/>
            </w:pPr>
            <w:r w:rsidRPr="00EB7D99">
              <w:rPr>
                <w:rFonts w:hint="eastAsia"/>
              </w:rPr>
              <w:t>年　　月　　日</w:t>
            </w:r>
          </w:p>
        </w:tc>
        <w:tc>
          <w:tcPr>
            <w:tcW w:w="421" w:type="dxa"/>
            <w:vMerge/>
            <w:tcBorders>
              <w:top w:val="nil"/>
            </w:tcBorders>
          </w:tcPr>
          <w:p w:rsidR="00B76612" w:rsidRPr="00EB7D99" w:rsidRDefault="00B76612" w:rsidP="00B76612"/>
        </w:tc>
        <w:tc>
          <w:tcPr>
            <w:tcW w:w="1050" w:type="dxa"/>
            <w:gridSpan w:val="2"/>
            <w:vMerge w:val="restart"/>
            <w:vAlign w:val="center"/>
          </w:tcPr>
          <w:p w:rsidR="00B76612" w:rsidRPr="00EB7D99" w:rsidRDefault="00B76612" w:rsidP="00B76612">
            <w:pPr>
              <w:jc w:val="center"/>
            </w:pPr>
            <w:r w:rsidRPr="00EB7D99">
              <w:rPr>
                <w:rFonts w:hint="eastAsia"/>
              </w:rPr>
              <w:t xml:space="preserve">　</w:t>
            </w:r>
            <w:r w:rsidRPr="00EB7D99">
              <w:rPr>
                <w:rFonts w:hint="eastAsia"/>
                <w:spacing w:val="105"/>
              </w:rPr>
              <w:t>旧</w:t>
            </w:r>
            <w:r w:rsidRPr="00EB7D99">
              <w:rPr>
                <w:rFonts w:hint="eastAsia"/>
              </w:rPr>
              <w:t>メーター</w:t>
            </w:r>
          </w:p>
        </w:tc>
        <w:tc>
          <w:tcPr>
            <w:tcW w:w="4262" w:type="dxa"/>
            <w:gridSpan w:val="16"/>
            <w:vMerge w:val="restart"/>
            <w:vAlign w:val="center"/>
          </w:tcPr>
          <w:p w:rsidR="00B76612" w:rsidRPr="00EB7D99" w:rsidRDefault="00B76612" w:rsidP="00B76612">
            <w:pPr>
              <w:jc w:val="right"/>
            </w:pPr>
            <w:r w:rsidRPr="00EB7D99">
              <w:t>(</w:t>
            </w:r>
            <w:r w:rsidRPr="00EB7D99">
              <w:rPr>
                <w:rFonts w:hint="eastAsia"/>
              </w:rPr>
              <w:t xml:space="preserve">　　　　　　　型式</w:t>
            </w:r>
            <w:r w:rsidRPr="00EB7D99">
              <w:t>)</w:t>
            </w:r>
            <w:r w:rsidRPr="00EB7D99">
              <w:rPr>
                <w:rFonts w:hint="eastAsia"/>
              </w:rPr>
              <w:t xml:space="preserve">　</w:t>
            </w:r>
            <w:r w:rsidRPr="00EB7D99">
              <w:t>m</w:t>
            </w:r>
            <w:r w:rsidRPr="00EB7D99">
              <w:rPr>
                <w:rFonts w:hint="eastAsia"/>
              </w:rPr>
              <w:t>／</w:t>
            </w:r>
            <w:r w:rsidRPr="00EB7D99">
              <w:t>m</w:t>
            </w:r>
            <w:r w:rsidRPr="00EB7D99">
              <w:rPr>
                <w:rFonts w:hint="eastAsia"/>
              </w:rPr>
              <w:t xml:space="preserve">　　ケ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B76612" w:rsidRPr="00EB7D99" w:rsidRDefault="00B76612" w:rsidP="00B76612"/>
        </w:tc>
        <w:tc>
          <w:tcPr>
            <w:tcW w:w="4305" w:type="dxa"/>
            <w:gridSpan w:val="4"/>
            <w:vMerge w:val="restart"/>
            <w:tcBorders>
              <w:right w:val="nil"/>
            </w:tcBorders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1202" w:type="dxa"/>
            <w:gridSpan w:val="2"/>
            <w:vMerge w:val="restart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distribute"/>
            </w:pPr>
            <w:r w:rsidRPr="00EB7D99">
              <w:rPr>
                <w:rFonts w:hint="eastAsia"/>
              </w:rPr>
              <w:t>契約日付</w:t>
            </w:r>
          </w:p>
        </w:tc>
        <w:tc>
          <w:tcPr>
            <w:tcW w:w="2053" w:type="dxa"/>
            <w:gridSpan w:val="6"/>
            <w:vMerge w:val="restart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right"/>
            </w:pPr>
            <w:r w:rsidRPr="00EB7D99">
              <w:rPr>
                <w:rFonts w:hint="eastAsia"/>
              </w:rPr>
              <w:t>年　月　日</w:t>
            </w:r>
          </w:p>
        </w:tc>
        <w:tc>
          <w:tcPr>
            <w:tcW w:w="2843" w:type="dxa"/>
            <w:gridSpan w:val="6"/>
            <w:vMerge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EB7D99" w:rsidRDefault="00B76612" w:rsidP="00B76612"/>
        </w:tc>
      </w:tr>
      <w:tr w:rsidR="00B76612" w:rsidRPr="00EB7D99" w:rsidTr="000B74F0">
        <w:trPr>
          <w:cantSplit/>
          <w:trHeight w:hRule="exact" w:val="130"/>
        </w:trPr>
        <w:tc>
          <w:tcPr>
            <w:tcW w:w="4094" w:type="dxa"/>
            <w:gridSpan w:val="10"/>
            <w:vMerge/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B76612" w:rsidRPr="00EB7D99" w:rsidRDefault="00B76612" w:rsidP="00B76612"/>
        </w:tc>
        <w:tc>
          <w:tcPr>
            <w:tcW w:w="1050" w:type="dxa"/>
            <w:gridSpan w:val="2"/>
            <w:vMerge/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4262" w:type="dxa"/>
            <w:gridSpan w:val="16"/>
            <w:vMerge/>
            <w:vAlign w:val="center"/>
          </w:tcPr>
          <w:p w:rsidR="00B76612" w:rsidRPr="00EB7D99" w:rsidRDefault="00B76612" w:rsidP="00B76612">
            <w:pPr>
              <w:jc w:val="right"/>
            </w:pPr>
          </w:p>
        </w:tc>
        <w:tc>
          <w:tcPr>
            <w:tcW w:w="463" w:type="dxa"/>
            <w:vMerge/>
            <w:tcBorders>
              <w:top w:val="nil"/>
            </w:tcBorders>
          </w:tcPr>
          <w:p w:rsidR="00B76612" w:rsidRPr="00EB7D99" w:rsidRDefault="00B76612" w:rsidP="00B76612"/>
        </w:tc>
        <w:tc>
          <w:tcPr>
            <w:tcW w:w="4305" w:type="dxa"/>
            <w:gridSpan w:val="4"/>
            <w:vMerge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1202" w:type="dxa"/>
            <w:gridSpan w:val="2"/>
            <w:vMerge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distribute"/>
            </w:pPr>
          </w:p>
        </w:tc>
        <w:tc>
          <w:tcPr>
            <w:tcW w:w="2053" w:type="dxa"/>
            <w:gridSpan w:val="6"/>
            <w:vMerge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2843" w:type="dxa"/>
            <w:gridSpan w:val="6"/>
            <w:vMerge w:val="restart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distribute"/>
            </w:pPr>
            <w:r w:rsidRPr="00EB7D99">
              <w:rPr>
                <w:rFonts w:hint="eastAsia"/>
              </w:rPr>
              <w:t>見積申込</w:t>
            </w: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EB7D99" w:rsidRDefault="00B76612" w:rsidP="00B76612"/>
        </w:tc>
      </w:tr>
      <w:tr w:rsidR="00B76612" w:rsidRPr="00EB7D99" w:rsidTr="000B74F0">
        <w:trPr>
          <w:cantSplit/>
          <w:trHeight w:val="260"/>
        </w:trPr>
        <w:tc>
          <w:tcPr>
            <w:tcW w:w="4094" w:type="dxa"/>
            <w:gridSpan w:val="10"/>
            <w:vMerge/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B76612" w:rsidRPr="00EB7D99" w:rsidRDefault="00B76612" w:rsidP="00B76612"/>
        </w:tc>
        <w:tc>
          <w:tcPr>
            <w:tcW w:w="1050" w:type="dxa"/>
            <w:gridSpan w:val="2"/>
            <w:vMerge/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4262" w:type="dxa"/>
            <w:gridSpan w:val="16"/>
            <w:vAlign w:val="center"/>
          </w:tcPr>
          <w:p w:rsidR="00B76612" w:rsidRPr="00EB7D99" w:rsidRDefault="00B76612" w:rsidP="00B76612">
            <w:pPr>
              <w:jc w:val="right"/>
            </w:pPr>
            <w:r w:rsidRPr="00EB7D99">
              <w:t>(</w:t>
            </w:r>
            <w:r w:rsidRPr="00EB7D99">
              <w:rPr>
                <w:rFonts w:hint="eastAsia"/>
              </w:rPr>
              <w:t xml:space="preserve">　　　　　　　型式</w:t>
            </w:r>
            <w:r w:rsidRPr="00EB7D99">
              <w:t>)</w:t>
            </w:r>
            <w:r w:rsidRPr="00EB7D99">
              <w:rPr>
                <w:rFonts w:hint="eastAsia"/>
              </w:rPr>
              <w:t xml:space="preserve">　</w:t>
            </w:r>
            <w:r w:rsidRPr="00EB7D99">
              <w:t>m</w:t>
            </w:r>
            <w:r w:rsidRPr="00EB7D99">
              <w:rPr>
                <w:rFonts w:hint="eastAsia"/>
              </w:rPr>
              <w:t>／</w:t>
            </w:r>
            <w:r w:rsidRPr="00EB7D99">
              <w:t>m</w:t>
            </w:r>
            <w:r w:rsidRPr="00EB7D99">
              <w:rPr>
                <w:rFonts w:hint="eastAsia"/>
              </w:rPr>
              <w:t xml:space="preserve">　　ケ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B76612" w:rsidRPr="00EB7D99" w:rsidRDefault="00B76612" w:rsidP="00B76612"/>
        </w:tc>
        <w:tc>
          <w:tcPr>
            <w:tcW w:w="1995" w:type="dxa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distribute"/>
            </w:pPr>
            <w:r w:rsidRPr="00EB7D99">
              <w:rPr>
                <w:rFonts w:hint="eastAsia"/>
              </w:rPr>
              <w:t>道路占用申請</w:t>
            </w:r>
          </w:p>
        </w:tc>
        <w:tc>
          <w:tcPr>
            <w:tcW w:w="2310" w:type="dxa"/>
            <w:gridSpan w:val="3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distribute"/>
            </w:pPr>
            <w:r w:rsidRPr="00EB7D99">
              <w:rPr>
                <w:rFonts w:hint="eastAsia"/>
              </w:rPr>
              <w:t>国道・県道・市道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1202" w:type="dxa"/>
            <w:gridSpan w:val="2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distribute"/>
            </w:pPr>
            <w:r w:rsidRPr="00EB7D99">
              <w:rPr>
                <w:rFonts w:hint="eastAsia"/>
              </w:rPr>
              <w:t>契約湯量</w:t>
            </w:r>
          </w:p>
        </w:tc>
        <w:tc>
          <w:tcPr>
            <w:tcW w:w="2053" w:type="dxa"/>
            <w:gridSpan w:val="6"/>
            <w:tcBorders>
              <w:right w:val="nil"/>
            </w:tcBorders>
            <w:vAlign w:val="center"/>
          </w:tcPr>
          <w:p w:rsidR="00B76612" w:rsidRPr="00EB7D99" w:rsidRDefault="00EE7E34" w:rsidP="00B76612">
            <w:pPr>
              <w:jc w:val="right"/>
            </w:pPr>
            <w:r w:rsidRPr="00EB7D99">
              <w:rPr>
                <w:rFonts w:hint="eastAsia"/>
              </w:rPr>
              <w:t>ℓ</w:t>
            </w:r>
          </w:p>
        </w:tc>
        <w:tc>
          <w:tcPr>
            <w:tcW w:w="2843" w:type="dxa"/>
            <w:gridSpan w:val="6"/>
            <w:vMerge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EB7D99" w:rsidRDefault="00B76612" w:rsidP="00B76612"/>
        </w:tc>
      </w:tr>
      <w:tr w:rsidR="00B76612" w:rsidRPr="00EB7D99" w:rsidTr="000B74F0">
        <w:trPr>
          <w:cantSplit/>
          <w:trHeight w:val="260"/>
        </w:trPr>
        <w:tc>
          <w:tcPr>
            <w:tcW w:w="4094" w:type="dxa"/>
            <w:gridSpan w:val="10"/>
            <w:vMerge/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B76612" w:rsidRPr="00EB7D99" w:rsidRDefault="00B76612" w:rsidP="00B76612"/>
        </w:tc>
        <w:tc>
          <w:tcPr>
            <w:tcW w:w="1050" w:type="dxa"/>
            <w:gridSpan w:val="2"/>
            <w:vMerge w:val="restart"/>
            <w:vAlign w:val="center"/>
          </w:tcPr>
          <w:p w:rsidR="00B76612" w:rsidRPr="00EB7D99" w:rsidRDefault="00B76612" w:rsidP="00B76612">
            <w:pPr>
              <w:jc w:val="center"/>
            </w:pPr>
            <w:r w:rsidRPr="00EB7D99">
              <w:rPr>
                <w:rFonts w:hint="eastAsia"/>
              </w:rPr>
              <w:t xml:space="preserve">　</w:t>
            </w:r>
            <w:r w:rsidRPr="00EB7D99">
              <w:rPr>
                <w:rFonts w:hint="eastAsia"/>
                <w:spacing w:val="105"/>
              </w:rPr>
              <w:t>新</w:t>
            </w:r>
            <w:r w:rsidRPr="00EB7D99">
              <w:rPr>
                <w:rFonts w:hint="eastAsia"/>
              </w:rPr>
              <w:t>メーター</w:t>
            </w:r>
          </w:p>
        </w:tc>
        <w:tc>
          <w:tcPr>
            <w:tcW w:w="4262" w:type="dxa"/>
            <w:gridSpan w:val="16"/>
            <w:vAlign w:val="center"/>
          </w:tcPr>
          <w:p w:rsidR="00B76612" w:rsidRPr="00EB7D99" w:rsidRDefault="00B76612" w:rsidP="00B76612">
            <w:pPr>
              <w:jc w:val="right"/>
            </w:pPr>
            <w:r w:rsidRPr="00EB7D99">
              <w:t>(</w:t>
            </w:r>
            <w:r w:rsidRPr="00EB7D99">
              <w:rPr>
                <w:rFonts w:hint="eastAsia"/>
              </w:rPr>
              <w:t xml:space="preserve">　　　　　　　型式</w:t>
            </w:r>
            <w:r w:rsidRPr="00EB7D99">
              <w:t>)</w:t>
            </w:r>
            <w:r w:rsidRPr="00EB7D99">
              <w:rPr>
                <w:rFonts w:hint="eastAsia"/>
              </w:rPr>
              <w:t xml:space="preserve">　</w:t>
            </w:r>
            <w:r w:rsidRPr="00EB7D99">
              <w:t>m</w:t>
            </w:r>
            <w:r w:rsidRPr="00EB7D99">
              <w:rPr>
                <w:rFonts w:hint="eastAsia"/>
              </w:rPr>
              <w:t>／</w:t>
            </w:r>
            <w:r w:rsidRPr="00EB7D99">
              <w:t>m</w:t>
            </w:r>
            <w:r w:rsidRPr="00EB7D99">
              <w:rPr>
                <w:rFonts w:hint="eastAsia"/>
              </w:rPr>
              <w:t xml:space="preserve">　　ケ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B76612" w:rsidRPr="00EB7D99" w:rsidRDefault="00B76612" w:rsidP="00B76612"/>
        </w:tc>
        <w:tc>
          <w:tcPr>
            <w:tcW w:w="1995" w:type="dxa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distribute"/>
            </w:pPr>
            <w:r w:rsidRPr="00EB7D99">
              <w:rPr>
                <w:rFonts w:hint="eastAsia"/>
              </w:rPr>
              <w:t>申込受付</w:t>
            </w:r>
          </w:p>
        </w:tc>
        <w:tc>
          <w:tcPr>
            <w:tcW w:w="2310" w:type="dxa"/>
            <w:gridSpan w:val="3"/>
            <w:tcBorders>
              <w:right w:val="nil"/>
            </w:tcBorders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1732" w:type="dxa"/>
            <w:gridSpan w:val="4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distribute"/>
            </w:pPr>
            <w:r w:rsidRPr="00EB7D99">
              <w:rPr>
                <w:rFonts w:hint="eastAsia"/>
              </w:rPr>
              <w:t>流量調整費</w:t>
            </w:r>
          </w:p>
        </w:tc>
        <w:tc>
          <w:tcPr>
            <w:tcW w:w="1523" w:type="dxa"/>
            <w:gridSpan w:val="4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center"/>
            </w:pPr>
            <w:r w:rsidRPr="00EB7D99">
              <w:rPr>
                <w:rFonts w:hint="eastAsia"/>
              </w:rPr>
              <w:t>有・無</w:t>
            </w:r>
          </w:p>
        </w:tc>
        <w:tc>
          <w:tcPr>
            <w:tcW w:w="2843" w:type="dxa"/>
            <w:gridSpan w:val="6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right"/>
            </w:pPr>
            <w:r w:rsidRPr="00EB7D99">
              <w:rPr>
                <w:rFonts w:hint="eastAsia"/>
              </w:rPr>
              <w:t>年　　月　　日</w:t>
            </w: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EB7D99" w:rsidRDefault="00B76612" w:rsidP="00B76612"/>
        </w:tc>
      </w:tr>
      <w:tr w:rsidR="00B76612" w:rsidRPr="00EB7D99" w:rsidTr="000B74F0">
        <w:trPr>
          <w:cantSplit/>
          <w:trHeight w:val="260"/>
        </w:trPr>
        <w:tc>
          <w:tcPr>
            <w:tcW w:w="4094" w:type="dxa"/>
            <w:gridSpan w:val="10"/>
            <w:vMerge/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B76612" w:rsidRPr="00EB7D99" w:rsidRDefault="00B76612" w:rsidP="00B76612"/>
        </w:tc>
        <w:tc>
          <w:tcPr>
            <w:tcW w:w="1050" w:type="dxa"/>
            <w:gridSpan w:val="2"/>
            <w:vMerge/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4262" w:type="dxa"/>
            <w:gridSpan w:val="16"/>
            <w:vAlign w:val="center"/>
          </w:tcPr>
          <w:p w:rsidR="00B76612" w:rsidRPr="00EB7D99" w:rsidRDefault="00B76612" w:rsidP="00B76612">
            <w:pPr>
              <w:jc w:val="right"/>
            </w:pPr>
            <w:r w:rsidRPr="00EB7D99">
              <w:t>(</w:t>
            </w:r>
            <w:r w:rsidRPr="00EB7D99">
              <w:rPr>
                <w:rFonts w:hint="eastAsia"/>
              </w:rPr>
              <w:t xml:space="preserve">　　　　　　　型式</w:t>
            </w:r>
            <w:r w:rsidRPr="00EB7D99">
              <w:t>)</w:t>
            </w:r>
            <w:r w:rsidRPr="00EB7D99">
              <w:rPr>
                <w:rFonts w:hint="eastAsia"/>
              </w:rPr>
              <w:t xml:space="preserve">　</w:t>
            </w:r>
            <w:r w:rsidRPr="00EB7D99">
              <w:t>m</w:t>
            </w:r>
            <w:r w:rsidRPr="00EB7D99">
              <w:rPr>
                <w:rFonts w:hint="eastAsia"/>
              </w:rPr>
              <w:t>／</w:t>
            </w:r>
            <w:r w:rsidRPr="00EB7D99">
              <w:t>m</w:t>
            </w:r>
            <w:r w:rsidRPr="00EB7D99">
              <w:rPr>
                <w:rFonts w:hint="eastAsia"/>
              </w:rPr>
              <w:t xml:space="preserve">　　ケ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B76612" w:rsidRPr="00EB7D99" w:rsidRDefault="00B76612" w:rsidP="00B76612"/>
        </w:tc>
        <w:tc>
          <w:tcPr>
            <w:tcW w:w="1995" w:type="dxa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distribute"/>
            </w:pPr>
            <w:r w:rsidRPr="00EB7D99">
              <w:rPr>
                <w:rFonts w:hint="eastAsia"/>
              </w:rPr>
              <w:t>番号</w:t>
            </w:r>
          </w:p>
        </w:tc>
        <w:tc>
          <w:tcPr>
            <w:tcW w:w="2310" w:type="dxa"/>
            <w:gridSpan w:val="3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right"/>
            </w:pPr>
            <w:r w:rsidRPr="00EB7D99">
              <w:rPr>
                <w:rFonts w:hint="eastAsia"/>
              </w:rPr>
              <w:t>号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1732" w:type="dxa"/>
            <w:gridSpan w:val="4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distribute"/>
            </w:pPr>
            <w:r w:rsidRPr="00EB7D99">
              <w:rPr>
                <w:rFonts w:hint="eastAsia"/>
              </w:rPr>
              <w:t>源湯</w:t>
            </w:r>
          </w:p>
        </w:tc>
        <w:tc>
          <w:tcPr>
            <w:tcW w:w="1523" w:type="dxa"/>
            <w:gridSpan w:val="4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center"/>
            </w:pPr>
            <w:r w:rsidRPr="00EB7D99">
              <w:rPr>
                <w:rFonts w:hint="eastAsia"/>
              </w:rPr>
              <w:t>有・無</w:t>
            </w:r>
          </w:p>
        </w:tc>
        <w:tc>
          <w:tcPr>
            <w:tcW w:w="2843" w:type="dxa"/>
            <w:gridSpan w:val="6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distribute"/>
            </w:pPr>
            <w:r w:rsidRPr="00EB7D99">
              <w:rPr>
                <w:rFonts w:hint="eastAsia"/>
              </w:rPr>
              <w:t>工事精算許可</w:t>
            </w: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EB7D99" w:rsidRDefault="00B76612" w:rsidP="00B76612"/>
        </w:tc>
      </w:tr>
      <w:tr w:rsidR="00B76612" w:rsidRPr="00EB7D99" w:rsidTr="000B74F0">
        <w:trPr>
          <w:cantSplit/>
          <w:trHeight w:val="260"/>
        </w:trPr>
        <w:tc>
          <w:tcPr>
            <w:tcW w:w="4094" w:type="dxa"/>
            <w:gridSpan w:val="10"/>
            <w:vMerge/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B76612" w:rsidRPr="00EB7D99" w:rsidRDefault="00B76612" w:rsidP="00B76612"/>
        </w:tc>
        <w:tc>
          <w:tcPr>
            <w:tcW w:w="1328" w:type="dxa"/>
            <w:gridSpan w:val="4"/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4"/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1018" w:type="dxa"/>
            <w:gridSpan w:val="4"/>
            <w:vAlign w:val="center"/>
          </w:tcPr>
          <w:p w:rsidR="00B76612" w:rsidRPr="00EB7D99" w:rsidRDefault="00B76612" w:rsidP="00B76612">
            <w:pPr>
              <w:jc w:val="distribute"/>
            </w:pPr>
            <w:r w:rsidRPr="00EB7D99">
              <w:rPr>
                <w:rFonts w:hint="eastAsia"/>
              </w:rPr>
              <w:t>加入金</w:t>
            </w:r>
          </w:p>
        </w:tc>
        <w:tc>
          <w:tcPr>
            <w:tcW w:w="1638" w:type="dxa"/>
            <w:gridSpan w:val="6"/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B76612" w:rsidRPr="00EB7D99" w:rsidRDefault="00B76612" w:rsidP="00B76612"/>
        </w:tc>
        <w:tc>
          <w:tcPr>
            <w:tcW w:w="1995" w:type="dxa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distribute"/>
            </w:pPr>
            <w:r w:rsidRPr="00EB7D99">
              <w:rPr>
                <w:rFonts w:hint="eastAsia"/>
              </w:rPr>
              <w:t>精算受付</w:t>
            </w:r>
          </w:p>
        </w:tc>
        <w:tc>
          <w:tcPr>
            <w:tcW w:w="2310" w:type="dxa"/>
            <w:gridSpan w:val="3"/>
            <w:tcBorders>
              <w:right w:val="nil"/>
            </w:tcBorders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center"/>
            </w:pPr>
          </w:p>
        </w:tc>
        <w:tc>
          <w:tcPr>
            <w:tcW w:w="3255" w:type="dxa"/>
            <w:gridSpan w:val="8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distribute"/>
            </w:pPr>
            <w:r w:rsidRPr="00EB7D99">
              <w:rPr>
                <w:rFonts w:hint="eastAsia"/>
              </w:rPr>
              <w:t xml:space="preserve">新設貯湯槽　　　　　</w:t>
            </w:r>
            <w:r w:rsidR="00EE7E34" w:rsidRPr="00EB7D99">
              <w:rPr>
                <w:rFonts w:hint="eastAsia"/>
              </w:rPr>
              <w:t>ℓ</w:t>
            </w:r>
            <w:r w:rsidRPr="00EB7D99">
              <w:rPr>
                <w:rFonts w:hint="eastAsia"/>
              </w:rPr>
              <w:t>角・丸</w:t>
            </w:r>
          </w:p>
        </w:tc>
        <w:tc>
          <w:tcPr>
            <w:tcW w:w="2843" w:type="dxa"/>
            <w:gridSpan w:val="6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right"/>
            </w:pPr>
            <w:r w:rsidRPr="00EB7D99">
              <w:rPr>
                <w:rFonts w:hint="eastAsia"/>
              </w:rPr>
              <w:t>年　　月　　日</w:t>
            </w: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EB7D99" w:rsidRDefault="00B76612" w:rsidP="00B76612"/>
        </w:tc>
      </w:tr>
      <w:tr w:rsidR="00B76612" w:rsidRPr="00EB7D99" w:rsidTr="00C87831">
        <w:trPr>
          <w:cantSplit/>
          <w:trHeight w:val="260"/>
        </w:trPr>
        <w:tc>
          <w:tcPr>
            <w:tcW w:w="7971" w:type="dxa"/>
            <w:gridSpan w:val="21"/>
            <w:vAlign w:val="center"/>
          </w:tcPr>
          <w:p w:rsidR="00B76612" w:rsidRPr="00EB7D99" w:rsidRDefault="00B76612" w:rsidP="00B76612">
            <w:pPr>
              <w:jc w:val="center"/>
            </w:pPr>
            <w:r w:rsidRPr="00EB7D99">
              <w:rPr>
                <w:rFonts w:hint="eastAsia"/>
              </w:rPr>
              <w:t xml:space="preserve">◆　</w:t>
            </w:r>
            <w:r w:rsidRPr="00EB7D99">
              <w:rPr>
                <w:rFonts w:hint="eastAsia"/>
                <w:spacing w:val="105"/>
              </w:rPr>
              <w:t>申込</w:t>
            </w:r>
            <w:r w:rsidRPr="00EB7D99">
              <w:rPr>
                <w:rFonts w:hint="eastAsia"/>
              </w:rPr>
              <w:t>者　◆</w:t>
            </w:r>
          </w:p>
        </w:tc>
        <w:tc>
          <w:tcPr>
            <w:tcW w:w="8934" w:type="dxa"/>
            <w:gridSpan w:val="19"/>
            <w:vAlign w:val="center"/>
          </w:tcPr>
          <w:p w:rsidR="00B76612" w:rsidRPr="00EB7D99" w:rsidRDefault="00B76612" w:rsidP="00B76612">
            <w:pPr>
              <w:jc w:val="center"/>
            </w:pPr>
            <w:r w:rsidRPr="00EB7D99">
              <w:rPr>
                <w:rFonts w:hint="eastAsia"/>
              </w:rPr>
              <w:t xml:space="preserve">◆　</w:t>
            </w:r>
            <w:r w:rsidRPr="00EB7D99">
              <w:rPr>
                <w:rFonts w:hint="eastAsia"/>
                <w:spacing w:val="105"/>
              </w:rPr>
              <w:t>所有</w:t>
            </w:r>
            <w:r w:rsidRPr="00EB7D99">
              <w:rPr>
                <w:rFonts w:hint="eastAsia"/>
              </w:rPr>
              <w:t>者　◆</w:t>
            </w:r>
          </w:p>
        </w:tc>
        <w:tc>
          <w:tcPr>
            <w:tcW w:w="4208" w:type="dxa"/>
            <w:gridSpan w:val="9"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center"/>
            </w:pPr>
            <w:r w:rsidRPr="00EB7D99">
              <w:rPr>
                <w:rFonts w:hint="eastAsia"/>
              </w:rPr>
              <w:t xml:space="preserve">◆　</w:t>
            </w:r>
            <w:r w:rsidRPr="00EB7D99">
              <w:rPr>
                <w:rFonts w:hint="eastAsia"/>
                <w:spacing w:val="105"/>
              </w:rPr>
              <w:t>設置場</w:t>
            </w:r>
            <w:r w:rsidRPr="00EB7D99">
              <w:rPr>
                <w:rFonts w:hint="eastAsia"/>
              </w:rPr>
              <w:t>所　◆</w:t>
            </w: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EB7D99" w:rsidRDefault="00B76612" w:rsidP="00B76612"/>
        </w:tc>
      </w:tr>
      <w:tr w:rsidR="00B76612" w:rsidRPr="00EB7D99" w:rsidTr="000B74F0">
        <w:trPr>
          <w:cantSplit/>
          <w:trHeight w:val="260"/>
        </w:trPr>
        <w:tc>
          <w:tcPr>
            <w:tcW w:w="1154" w:type="dxa"/>
            <w:gridSpan w:val="2"/>
            <w:vAlign w:val="center"/>
          </w:tcPr>
          <w:p w:rsidR="00B76612" w:rsidRPr="00EB7D99" w:rsidRDefault="00B76612" w:rsidP="00B76612">
            <w:pPr>
              <w:jc w:val="distribute"/>
            </w:pPr>
            <w:r w:rsidRPr="00EB7D99">
              <w:rPr>
                <w:rFonts w:hint="eastAsia"/>
              </w:rPr>
              <w:t>フリガナ</w:t>
            </w:r>
          </w:p>
        </w:tc>
        <w:tc>
          <w:tcPr>
            <w:tcW w:w="2940" w:type="dxa"/>
            <w:gridSpan w:val="8"/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1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:rsidR="00B76612" w:rsidRPr="00EB7D99" w:rsidRDefault="00B76612" w:rsidP="00B76612">
            <w:pPr>
              <w:jc w:val="center"/>
            </w:pPr>
            <w:r w:rsidRPr="00EB7D99">
              <w:rPr>
                <w:rFonts w:hint="eastAsia"/>
                <w:spacing w:val="315"/>
              </w:rPr>
              <w:t>住</w:t>
            </w:r>
            <w:r w:rsidRPr="00EB7D99">
              <w:rPr>
                <w:rFonts w:hint="eastAsia"/>
              </w:rPr>
              <w:t>所</w:t>
            </w:r>
          </w:p>
        </w:tc>
        <w:tc>
          <w:tcPr>
            <w:tcW w:w="3456" w:type="dxa"/>
            <w:gridSpan w:val="10"/>
            <w:vMerge w:val="restart"/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1059" w:type="dxa"/>
            <w:gridSpan w:val="7"/>
            <w:vAlign w:val="center"/>
          </w:tcPr>
          <w:p w:rsidR="00B76612" w:rsidRPr="00EB7D99" w:rsidRDefault="00B76612" w:rsidP="00B76612">
            <w:pPr>
              <w:jc w:val="distribute"/>
            </w:pPr>
            <w:r w:rsidRPr="00EB7D99">
              <w:rPr>
                <w:rFonts w:hint="eastAsia"/>
              </w:rPr>
              <w:t>フリガナ</w:t>
            </w:r>
          </w:p>
        </w:tc>
        <w:tc>
          <w:tcPr>
            <w:tcW w:w="3360" w:type="dxa"/>
            <w:gridSpan w:val="4"/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textDirection w:val="tbRlV"/>
            <w:vAlign w:val="center"/>
          </w:tcPr>
          <w:p w:rsidR="00B76612" w:rsidRPr="00EB7D99" w:rsidRDefault="00B76612" w:rsidP="00B76612">
            <w:pPr>
              <w:jc w:val="center"/>
            </w:pPr>
            <w:r w:rsidRPr="00EB7D99">
              <w:rPr>
                <w:rFonts w:hint="eastAsia"/>
                <w:spacing w:val="315"/>
              </w:rPr>
              <w:t>住</w:t>
            </w:r>
            <w:r w:rsidRPr="00EB7D99">
              <w:rPr>
                <w:rFonts w:hint="eastAsia"/>
              </w:rPr>
              <w:t>所</w:t>
            </w:r>
          </w:p>
        </w:tc>
        <w:tc>
          <w:tcPr>
            <w:tcW w:w="4095" w:type="dxa"/>
            <w:gridSpan w:val="7"/>
            <w:vMerge w:val="restart"/>
            <w:tcBorders>
              <w:right w:val="nil"/>
            </w:tcBorders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8" w:type="dxa"/>
            <w:gridSpan w:val="9"/>
            <w:vMerge w:val="restart"/>
            <w:tcBorders>
              <w:right w:val="nil"/>
            </w:tcBorders>
            <w:vAlign w:val="center"/>
          </w:tcPr>
          <w:p w:rsidR="00B76612" w:rsidRPr="00EB7D99" w:rsidRDefault="00B76612" w:rsidP="00B76612">
            <w:r w:rsidRPr="00EB7D99">
              <w:rPr>
                <w:rFonts w:hint="eastAsia"/>
              </w:rPr>
              <w:t>諏訪市</w:t>
            </w:r>
          </w:p>
          <w:p w:rsidR="00B76612" w:rsidRPr="00EB7D99" w:rsidRDefault="00B76612" w:rsidP="00B76612"/>
          <w:p w:rsidR="00B76612" w:rsidRPr="00EB7D99" w:rsidRDefault="00B76612" w:rsidP="00B76612"/>
          <w:p w:rsidR="00B76612" w:rsidRPr="00EB7D99" w:rsidRDefault="00B76612" w:rsidP="00B76612">
            <w:pPr>
              <w:jc w:val="right"/>
            </w:pPr>
            <w:r w:rsidRPr="00EB7D99">
              <w:rPr>
                <w:rFonts w:hint="eastAsia"/>
              </w:rPr>
              <w:t>丁目　　番　　号</w:t>
            </w:r>
          </w:p>
          <w:p w:rsidR="00B76612" w:rsidRPr="00EB7D99" w:rsidRDefault="00B76612" w:rsidP="00B76612">
            <w:pPr>
              <w:jc w:val="right"/>
            </w:pPr>
            <w:r w:rsidRPr="00EB7D99">
              <w:rPr>
                <w:rFonts w:hint="eastAsia"/>
              </w:rPr>
              <w:t>番地</w:t>
            </w: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EB7D99" w:rsidRDefault="00B76612" w:rsidP="00B76612"/>
        </w:tc>
      </w:tr>
      <w:tr w:rsidR="000B74F0" w:rsidRPr="00EB7D99" w:rsidTr="000B74F0">
        <w:trPr>
          <w:cantSplit/>
          <w:trHeight w:val="1134"/>
        </w:trPr>
        <w:tc>
          <w:tcPr>
            <w:tcW w:w="420" w:type="dxa"/>
            <w:textDirection w:val="tbRlV"/>
            <w:vAlign w:val="center"/>
          </w:tcPr>
          <w:p w:rsidR="000B74F0" w:rsidRPr="00EB7D99" w:rsidRDefault="000B74F0" w:rsidP="000B74F0">
            <w:pPr>
              <w:ind w:left="113" w:right="113"/>
              <w:jc w:val="center"/>
            </w:pPr>
            <w:r w:rsidRPr="00EB7D99">
              <w:rPr>
                <w:rFonts w:hint="eastAsia"/>
              </w:rPr>
              <w:t>氏　名</w:t>
            </w:r>
          </w:p>
        </w:tc>
        <w:tc>
          <w:tcPr>
            <w:tcW w:w="3674" w:type="dxa"/>
            <w:gridSpan w:val="9"/>
            <w:vAlign w:val="bottom"/>
          </w:tcPr>
          <w:p w:rsidR="000B74F0" w:rsidRPr="00EB7D99" w:rsidRDefault="000B74F0" w:rsidP="000B74F0">
            <w:pPr>
              <w:jc w:val="right"/>
            </w:pP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:rsidR="000B74F0" w:rsidRPr="00EB7D99" w:rsidRDefault="000B74F0" w:rsidP="000B74F0"/>
        </w:tc>
        <w:tc>
          <w:tcPr>
            <w:tcW w:w="3456" w:type="dxa"/>
            <w:gridSpan w:val="10"/>
            <w:vMerge/>
          </w:tcPr>
          <w:p w:rsidR="000B74F0" w:rsidRPr="00EB7D99" w:rsidRDefault="000B74F0" w:rsidP="000B74F0"/>
        </w:tc>
        <w:tc>
          <w:tcPr>
            <w:tcW w:w="429" w:type="dxa"/>
            <w:gridSpan w:val="3"/>
            <w:textDirection w:val="tbRlV"/>
            <w:vAlign w:val="center"/>
          </w:tcPr>
          <w:p w:rsidR="000B74F0" w:rsidRPr="00EB7D99" w:rsidRDefault="000B74F0" w:rsidP="000B74F0">
            <w:pPr>
              <w:ind w:left="113" w:right="113"/>
              <w:jc w:val="distribute"/>
            </w:pPr>
            <w:r w:rsidRPr="00EB7D99">
              <w:rPr>
                <w:rFonts w:hint="eastAsia"/>
              </w:rPr>
              <w:t>氏名</w:t>
            </w:r>
          </w:p>
        </w:tc>
        <w:tc>
          <w:tcPr>
            <w:tcW w:w="3990" w:type="dxa"/>
            <w:gridSpan w:val="8"/>
            <w:vAlign w:val="bottom"/>
          </w:tcPr>
          <w:p w:rsidR="000B74F0" w:rsidRPr="00EB7D99" w:rsidRDefault="000B74F0" w:rsidP="000B74F0">
            <w:pPr>
              <w:jc w:val="right"/>
            </w:pPr>
          </w:p>
        </w:tc>
        <w:tc>
          <w:tcPr>
            <w:tcW w:w="420" w:type="dxa"/>
            <w:vMerge/>
            <w:tcBorders>
              <w:right w:val="nil"/>
            </w:tcBorders>
          </w:tcPr>
          <w:p w:rsidR="000B74F0" w:rsidRPr="00EB7D99" w:rsidRDefault="000B74F0" w:rsidP="000B74F0"/>
        </w:tc>
        <w:tc>
          <w:tcPr>
            <w:tcW w:w="4095" w:type="dxa"/>
            <w:gridSpan w:val="7"/>
            <w:vMerge/>
            <w:tcBorders>
              <w:right w:val="nil"/>
            </w:tcBorders>
            <w:vAlign w:val="center"/>
          </w:tcPr>
          <w:p w:rsidR="000B74F0" w:rsidRPr="00EB7D99" w:rsidRDefault="000B74F0" w:rsidP="000B74F0">
            <w:pPr>
              <w:jc w:val="distribute"/>
            </w:pPr>
          </w:p>
        </w:tc>
        <w:tc>
          <w:tcPr>
            <w:tcW w:w="4208" w:type="dxa"/>
            <w:gridSpan w:val="9"/>
            <w:vMerge/>
            <w:tcBorders>
              <w:right w:val="nil"/>
            </w:tcBorders>
            <w:vAlign w:val="center"/>
          </w:tcPr>
          <w:p w:rsidR="000B74F0" w:rsidRPr="00EB7D99" w:rsidRDefault="000B74F0" w:rsidP="000B74F0">
            <w:pPr>
              <w:jc w:val="right"/>
            </w:pP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0B74F0" w:rsidRPr="00EB7D99" w:rsidRDefault="000B74F0" w:rsidP="000B74F0"/>
        </w:tc>
      </w:tr>
      <w:tr w:rsidR="00B76612" w:rsidRPr="00EB7D99" w:rsidTr="009926AC">
        <w:trPr>
          <w:cantSplit/>
          <w:trHeight w:val="720"/>
        </w:trPr>
        <w:tc>
          <w:tcPr>
            <w:tcW w:w="420" w:type="dxa"/>
            <w:vMerge w:val="restart"/>
            <w:textDirection w:val="tbRlV"/>
            <w:vAlign w:val="center"/>
          </w:tcPr>
          <w:p w:rsidR="00B76612" w:rsidRPr="00EB7D99" w:rsidRDefault="00B76612" w:rsidP="00B76612">
            <w:pPr>
              <w:ind w:left="113" w:right="113"/>
              <w:jc w:val="distribute"/>
            </w:pPr>
            <w:r w:rsidRPr="00EB7D99">
              <w:rPr>
                <w:rFonts w:hint="eastAsia"/>
              </w:rPr>
              <w:t>検印</w:t>
            </w:r>
          </w:p>
        </w:tc>
        <w:tc>
          <w:tcPr>
            <w:tcW w:w="945" w:type="dxa"/>
            <w:gridSpan w:val="3"/>
            <w:vAlign w:val="center"/>
          </w:tcPr>
          <w:p w:rsidR="00B76612" w:rsidRPr="00EB7D99" w:rsidRDefault="00B76612" w:rsidP="00B76612">
            <w:pPr>
              <w:jc w:val="distribute"/>
            </w:pPr>
            <w:r w:rsidRPr="00EB7D99">
              <w:rPr>
                <w:rFonts w:hint="eastAsia"/>
                <w:spacing w:val="105"/>
              </w:rPr>
              <w:t>見</w:t>
            </w:r>
            <w:r w:rsidRPr="00EB7D99">
              <w:rPr>
                <w:rFonts w:hint="eastAsia"/>
              </w:rPr>
              <w:t>積申込書</w:t>
            </w:r>
          </w:p>
        </w:tc>
        <w:tc>
          <w:tcPr>
            <w:tcW w:w="420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B76612" w:rsidRPr="00001B3D" w:rsidRDefault="00CF14A3" w:rsidP="00B76612">
            <w:pPr>
              <w:ind w:left="113" w:right="113"/>
              <w:jc w:val="distribute"/>
              <w:rPr>
                <w:b/>
                <w:u w:val="single"/>
                <w:shd w:val="pct15" w:color="auto" w:fill="FFFFFF"/>
              </w:rPr>
            </w:pPr>
            <w:bookmarkStart w:id="0" w:name="_GoBack"/>
            <w:bookmarkEnd w:id="0"/>
            <w:r>
              <w:rPr>
                <w:rFonts w:hint="eastAsia"/>
                <w:b/>
                <w:u w:val="single"/>
                <w:shd w:val="pct15" w:color="auto" w:fill="FFFFFF"/>
              </w:rPr>
              <w:t>水道</w:t>
            </w:r>
            <w:r w:rsidR="00EE7E34" w:rsidRPr="00001B3D">
              <w:rPr>
                <w:rFonts w:hint="eastAsia"/>
                <w:b/>
                <w:u w:val="single"/>
                <w:shd w:val="pct15" w:color="auto" w:fill="FFFFFF"/>
              </w:rPr>
              <w:t>課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B76612" w:rsidRPr="00EB7D99" w:rsidRDefault="00B76612" w:rsidP="00B76612">
            <w:pPr>
              <w:ind w:left="113" w:right="113"/>
              <w:jc w:val="distribute"/>
            </w:pPr>
            <w:r w:rsidRPr="00EB7D99">
              <w:rPr>
                <w:rFonts w:hint="eastAsia"/>
              </w:rPr>
              <w:t>課長</w:t>
            </w:r>
          </w:p>
        </w:tc>
        <w:tc>
          <w:tcPr>
            <w:tcW w:w="945" w:type="dxa"/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B76612" w:rsidRPr="00EB7D99" w:rsidRDefault="00B76612" w:rsidP="00B76612">
            <w:pPr>
              <w:ind w:left="113" w:right="113"/>
              <w:jc w:val="distribute"/>
            </w:pPr>
            <w:r w:rsidRPr="00EB7D99">
              <w:rPr>
                <w:rFonts w:hint="eastAsia"/>
              </w:rPr>
              <w:t>係長</w:t>
            </w:r>
          </w:p>
        </w:tc>
        <w:tc>
          <w:tcPr>
            <w:tcW w:w="945" w:type="dxa"/>
            <w:gridSpan w:val="2"/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B76612" w:rsidRPr="00EB7D99" w:rsidRDefault="00B76612" w:rsidP="00B76612">
            <w:pPr>
              <w:ind w:left="113" w:right="113"/>
              <w:jc w:val="center"/>
            </w:pPr>
            <w:r w:rsidRPr="00EB7D99">
              <w:rPr>
                <w:rFonts w:hint="eastAsia"/>
              </w:rPr>
              <w:t>係</w:t>
            </w:r>
          </w:p>
        </w:tc>
        <w:tc>
          <w:tcPr>
            <w:tcW w:w="2100" w:type="dxa"/>
            <w:gridSpan w:val="5"/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vMerge w:val="restart"/>
            <w:textDirection w:val="tbRlV"/>
            <w:vAlign w:val="center"/>
          </w:tcPr>
          <w:p w:rsidR="00B76612" w:rsidRPr="00EB7D99" w:rsidRDefault="00B76612" w:rsidP="00B76612">
            <w:pPr>
              <w:ind w:left="113" w:right="113"/>
              <w:jc w:val="distribute"/>
            </w:pPr>
            <w:r w:rsidRPr="00EB7D99">
              <w:rPr>
                <w:rFonts w:hint="eastAsia"/>
              </w:rPr>
              <w:t>検査員</w:t>
            </w:r>
          </w:p>
        </w:tc>
        <w:tc>
          <w:tcPr>
            <w:tcW w:w="986" w:type="dxa"/>
            <w:gridSpan w:val="5"/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B76612" w:rsidRPr="00EB7D99" w:rsidRDefault="00B76612" w:rsidP="00B76612">
            <w:pPr>
              <w:ind w:left="113" w:right="113"/>
              <w:jc w:val="distribute"/>
            </w:pPr>
            <w:r w:rsidRPr="00EB7D99">
              <w:rPr>
                <w:rFonts w:hint="eastAsia"/>
              </w:rPr>
              <w:t>受付</w:t>
            </w:r>
          </w:p>
        </w:tc>
        <w:tc>
          <w:tcPr>
            <w:tcW w:w="966" w:type="dxa"/>
            <w:gridSpan w:val="2"/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63" w:type="dxa"/>
            <w:vMerge w:val="restart"/>
            <w:textDirection w:val="tbRlV"/>
            <w:vAlign w:val="center"/>
          </w:tcPr>
          <w:p w:rsidR="00B76612" w:rsidRPr="00EB7D99" w:rsidRDefault="00B76612" w:rsidP="00B76612">
            <w:pPr>
              <w:ind w:left="113" w:right="113"/>
              <w:jc w:val="distribute"/>
            </w:pPr>
            <w:r w:rsidRPr="00EB7D99">
              <w:rPr>
                <w:rFonts w:hint="eastAsia"/>
              </w:rPr>
              <w:t>工事店名</w:t>
            </w:r>
          </w:p>
        </w:tc>
        <w:tc>
          <w:tcPr>
            <w:tcW w:w="5670" w:type="dxa"/>
            <w:gridSpan w:val="6"/>
            <w:vMerge w:val="restart"/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cBorders>
              <w:right w:val="nil"/>
            </w:tcBorders>
            <w:textDirection w:val="tbRlV"/>
            <w:vAlign w:val="center"/>
          </w:tcPr>
          <w:p w:rsidR="00B76612" w:rsidRPr="00EB7D99" w:rsidRDefault="00B76612" w:rsidP="00B76612">
            <w:pPr>
              <w:ind w:left="113" w:right="113"/>
              <w:jc w:val="center"/>
            </w:pPr>
            <w:r w:rsidRPr="00EB7D99">
              <w:rPr>
                <w:rFonts w:hint="eastAsia"/>
              </w:rPr>
              <w:t>長</w:t>
            </w:r>
          </w:p>
        </w:tc>
        <w:tc>
          <w:tcPr>
            <w:tcW w:w="893" w:type="dxa"/>
            <w:gridSpan w:val="3"/>
            <w:tcBorders>
              <w:right w:val="nil"/>
            </w:tcBorders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textDirection w:val="tbRlV"/>
            <w:vAlign w:val="center"/>
          </w:tcPr>
          <w:p w:rsidR="00B76612" w:rsidRPr="00EB7D99" w:rsidRDefault="00B76612" w:rsidP="00B76612">
            <w:pPr>
              <w:ind w:left="113" w:right="113"/>
              <w:jc w:val="distribute"/>
            </w:pPr>
            <w:r w:rsidRPr="00EB7D99">
              <w:rPr>
                <w:rFonts w:hint="eastAsia"/>
              </w:rPr>
              <w:t>主任技術者</w:t>
            </w:r>
          </w:p>
        </w:tc>
        <w:tc>
          <w:tcPr>
            <w:tcW w:w="892" w:type="dxa"/>
            <w:gridSpan w:val="2"/>
            <w:tcBorders>
              <w:right w:val="nil"/>
            </w:tcBorders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cBorders>
              <w:right w:val="nil"/>
            </w:tcBorders>
            <w:textDirection w:val="tbRlV"/>
            <w:vAlign w:val="center"/>
          </w:tcPr>
          <w:p w:rsidR="00B76612" w:rsidRPr="00EB7D99" w:rsidRDefault="00B76612" w:rsidP="00B76612">
            <w:pPr>
              <w:jc w:val="center"/>
              <w:rPr>
                <w:spacing w:val="-6"/>
              </w:rPr>
            </w:pPr>
            <w:r w:rsidRPr="00EB7D99">
              <w:rPr>
                <w:rFonts w:hint="eastAsia"/>
                <w:spacing w:val="-6"/>
              </w:rPr>
              <w:t>担当主任技術者</w:t>
            </w:r>
          </w:p>
        </w:tc>
        <w:tc>
          <w:tcPr>
            <w:tcW w:w="840" w:type="dxa"/>
            <w:tcBorders>
              <w:right w:val="nil"/>
            </w:tcBorders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textDirection w:val="tbRlV"/>
            <w:vAlign w:val="center"/>
          </w:tcPr>
          <w:p w:rsidR="00B76612" w:rsidRPr="00EB7D99" w:rsidRDefault="00B76612" w:rsidP="00B76612">
            <w:pPr>
              <w:ind w:left="113" w:right="113"/>
              <w:jc w:val="distribute"/>
            </w:pPr>
            <w:r w:rsidRPr="00EB7D99">
              <w:rPr>
                <w:rFonts w:hint="eastAsia"/>
              </w:rPr>
              <w:t>設計者</w:t>
            </w:r>
          </w:p>
        </w:tc>
        <w:tc>
          <w:tcPr>
            <w:tcW w:w="848" w:type="dxa"/>
            <w:tcBorders>
              <w:right w:val="nil"/>
            </w:tcBorders>
          </w:tcPr>
          <w:p w:rsidR="00B76612" w:rsidRPr="00EB7D99" w:rsidRDefault="00B76612" w:rsidP="00B76612"/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EB7D99" w:rsidRDefault="00B76612" w:rsidP="00B76612"/>
        </w:tc>
      </w:tr>
      <w:tr w:rsidR="00B76612" w:rsidRPr="00EB7D99" w:rsidTr="009926AC">
        <w:trPr>
          <w:cantSplit/>
          <w:trHeight w:val="720"/>
        </w:trPr>
        <w:tc>
          <w:tcPr>
            <w:tcW w:w="420" w:type="dxa"/>
            <w:vMerge/>
            <w:textDirection w:val="tbRlV"/>
            <w:vAlign w:val="center"/>
          </w:tcPr>
          <w:p w:rsidR="00B76612" w:rsidRPr="00EB7D99" w:rsidRDefault="00B76612" w:rsidP="00B76612">
            <w:pPr>
              <w:ind w:left="113" w:right="113"/>
              <w:jc w:val="distribute"/>
            </w:pPr>
          </w:p>
        </w:tc>
        <w:tc>
          <w:tcPr>
            <w:tcW w:w="945" w:type="dxa"/>
            <w:gridSpan w:val="3"/>
            <w:vAlign w:val="center"/>
          </w:tcPr>
          <w:p w:rsidR="00B76612" w:rsidRPr="00EB7D99" w:rsidRDefault="00B76612" w:rsidP="00B76612">
            <w:pPr>
              <w:jc w:val="distribute"/>
            </w:pPr>
            <w:r w:rsidRPr="00EB7D99">
              <w:rPr>
                <w:rFonts w:hint="eastAsia"/>
                <w:spacing w:val="105"/>
              </w:rPr>
              <w:t>工</w:t>
            </w:r>
            <w:r w:rsidRPr="00EB7D99">
              <w:rPr>
                <w:rFonts w:hint="eastAsia"/>
              </w:rPr>
              <w:t>事精算書</w:t>
            </w:r>
          </w:p>
        </w:tc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B76612" w:rsidRPr="00EB7D99" w:rsidRDefault="00B76612" w:rsidP="00B76612"/>
        </w:tc>
        <w:tc>
          <w:tcPr>
            <w:tcW w:w="420" w:type="dxa"/>
            <w:gridSpan w:val="2"/>
            <w:vMerge/>
            <w:vAlign w:val="center"/>
          </w:tcPr>
          <w:p w:rsidR="00B76612" w:rsidRPr="00EB7D99" w:rsidRDefault="00B76612" w:rsidP="00B76612"/>
        </w:tc>
        <w:tc>
          <w:tcPr>
            <w:tcW w:w="945" w:type="dxa"/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:rsidR="00B76612" w:rsidRPr="00EB7D99" w:rsidRDefault="00B76612" w:rsidP="00B76612"/>
        </w:tc>
        <w:tc>
          <w:tcPr>
            <w:tcW w:w="945" w:type="dxa"/>
            <w:gridSpan w:val="2"/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</w:tcPr>
          <w:p w:rsidR="00B76612" w:rsidRPr="00EB7D99" w:rsidRDefault="00B76612" w:rsidP="00B76612"/>
        </w:tc>
        <w:tc>
          <w:tcPr>
            <w:tcW w:w="2100" w:type="dxa"/>
            <w:gridSpan w:val="5"/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vMerge/>
          </w:tcPr>
          <w:p w:rsidR="00B76612" w:rsidRPr="00EB7D99" w:rsidRDefault="00B76612" w:rsidP="00B76612"/>
        </w:tc>
        <w:tc>
          <w:tcPr>
            <w:tcW w:w="986" w:type="dxa"/>
            <w:gridSpan w:val="5"/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vAlign w:val="center"/>
          </w:tcPr>
          <w:p w:rsidR="00B76612" w:rsidRPr="00EB7D99" w:rsidRDefault="00B76612" w:rsidP="00B76612">
            <w:pPr>
              <w:jc w:val="right"/>
            </w:pPr>
          </w:p>
        </w:tc>
        <w:tc>
          <w:tcPr>
            <w:tcW w:w="966" w:type="dxa"/>
            <w:gridSpan w:val="2"/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63" w:type="dxa"/>
            <w:vMerge/>
            <w:vAlign w:val="center"/>
          </w:tcPr>
          <w:p w:rsidR="00B76612" w:rsidRPr="00EB7D99" w:rsidRDefault="00B76612" w:rsidP="00B76612">
            <w:pPr>
              <w:jc w:val="right"/>
            </w:pPr>
          </w:p>
        </w:tc>
        <w:tc>
          <w:tcPr>
            <w:tcW w:w="5670" w:type="dxa"/>
            <w:gridSpan w:val="6"/>
            <w:vMerge/>
          </w:tcPr>
          <w:p w:rsidR="00B76612" w:rsidRPr="00EB7D99" w:rsidRDefault="00B76612" w:rsidP="00B76612"/>
        </w:tc>
        <w:tc>
          <w:tcPr>
            <w:tcW w:w="420" w:type="dxa"/>
            <w:gridSpan w:val="2"/>
            <w:vMerge/>
            <w:tcBorders>
              <w:right w:val="nil"/>
            </w:tcBorders>
            <w:vAlign w:val="center"/>
          </w:tcPr>
          <w:p w:rsidR="00B76612" w:rsidRPr="00EB7D99" w:rsidRDefault="00B76612" w:rsidP="00B76612">
            <w:pPr>
              <w:jc w:val="distribute"/>
            </w:pPr>
          </w:p>
        </w:tc>
        <w:tc>
          <w:tcPr>
            <w:tcW w:w="893" w:type="dxa"/>
            <w:gridSpan w:val="3"/>
            <w:tcBorders>
              <w:right w:val="nil"/>
            </w:tcBorders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</w:tcPr>
          <w:p w:rsidR="00B76612" w:rsidRPr="00EB7D99" w:rsidRDefault="00B76612" w:rsidP="00B76612"/>
        </w:tc>
        <w:tc>
          <w:tcPr>
            <w:tcW w:w="892" w:type="dxa"/>
            <w:gridSpan w:val="2"/>
            <w:tcBorders>
              <w:right w:val="nil"/>
            </w:tcBorders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tcBorders>
              <w:right w:val="nil"/>
            </w:tcBorders>
          </w:tcPr>
          <w:p w:rsidR="00B76612" w:rsidRPr="00EB7D99" w:rsidRDefault="00B76612" w:rsidP="00B76612"/>
        </w:tc>
        <w:tc>
          <w:tcPr>
            <w:tcW w:w="840" w:type="dxa"/>
            <w:tcBorders>
              <w:right w:val="nil"/>
            </w:tcBorders>
          </w:tcPr>
          <w:p w:rsidR="00B76612" w:rsidRPr="00EB7D99" w:rsidRDefault="00B76612" w:rsidP="00B76612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</w:tcPr>
          <w:p w:rsidR="00B76612" w:rsidRPr="00EB7D99" w:rsidRDefault="00B76612" w:rsidP="00B76612"/>
        </w:tc>
        <w:tc>
          <w:tcPr>
            <w:tcW w:w="848" w:type="dxa"/>
            <w:tcBorders>
              <w:right w:val="nil"/>
            </w:tcBorders>
          </w:tcPr>
          <w:p w:rsidR="00B76612" w:rsidRPr="00EB7D99" w:rsidRDefault="00B76612" w:rsidP="00B76612"/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EB7D99" w:rsidRDefault="00B76612" w:rsidP="00B76612"/>
        </w:tc>
      </w:tr>
    </w:tbl>
    <w:p w:rsidR="00DE3BEF" w:rsidRPr="00EB7D99" w:rsidRDefault="00DE3BEF"/>
    <w:tbl>
      <w:tblPr>
        <w:tblW w:w="215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7"/>
        <w:gridCol w:w="657"/>
        <w:gridCol w:w="657"/>
        <w:gridCol w:w="2056"/>
        <w:gridCol w:w="685"/>
        <w:gridCol w:w="688"/>
        <w:gridCol w:w="218"/>
        <w:gridCol w:w="1152"/>
        <w:gridCol w:w="632"/>
        <w:gridCol w:w="633"/>
        <w:gridCol w:w="263"/>
        <w:gridCol w:w="354"/>
        <w:gridCol w:w="1110"/>
        <w:gridCol w:w="597"/>
        <w:gridCol w:w="416"/>
        <w:gridCol w:w="632"/>
        <w:gridCol w:w="944"/>
        <w:gridCol w:w="2113"/>
        <w:gridCol w:w="662"/>
        <w:gridCol w:w="663"/>
        <w:gridCol w:w="1117"/>
        <w:gridCol w:w="426"/>
        <w:gridCol w:w="1135"/>
        <w:gridCol w:w="632"/>
        <w:gridCol w:w="638"/>
        <w:gridCol w:w="340"/>
        <w:gridCol w:w="9"/>
      </w:tblGrid>
      <w:tr w:rsidR="00DE3BEF" w:rsidRPr="00EB7D99" w:rsidTr="005D1847">
        <w:trPr>
          <w:cantSplit/>
          <w:trHeight w:val="275"/>
        </w:trPr>
        <w:tc>
          <w:tcPr>
            <w:tcW w:w="6855" w:type="dxa"/>
            <w:gridSpan w:val="6"/>
            <w:tcBorders>
              <w:bottom w:val="double" w:sz="4" w:space="0" w:color="auto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◆給水工事見積用◆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417" w:type="dxa"/>
            <w:gridSpan w:val="3"/>
            <w:tcBorders>
              <w:bottom w:val="double" w:sz="4" w:space="0" w:color="auto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◆給水・給湯共通◆</w:t>
            </w:r>
          </w:p>
        </w:tc>
        <w:tc>
          <w:tcPr>
            <w:tcW w:w="263" w:type="dxa"/>
            <w:vMerge w:val="restart"/>
            <w:tcBorders>
              <w:top w:val="nil"/>
              <w:bottom w:val="nil"/>
            </w:tcBorders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11443" w:type="dxa"/>
            <w:gridSpan w:val="14"/>
            <w:tcBorders>
              <w:bottom w:val="double" w:sz="4" w:space="0" w:color="auto"/>
              <w:right w:val="nil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◆給湯工事見積用◆</w:t>
            </w:r>
          </w:p>
        </w:tc>
        <w:tc>
          <w:tcPr>
            <w:tcW w:w="340" w:type="dxa"/>
            <w:gridSpan w:val="2"/>
            <w:vMerge w:val="restart"/>
            <w:tcBorders>
              <w:top w:val="nil"/>
              <w:right w:val="nil"/>
            </w:tcBorders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</w:tr>
      <w:tr w:rsidR="00DE3BEF" w:rsidRPr="00EB7D99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tcBorders>
              <w:top w:val="nil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  <w:spacing w:val="210"/>
              </w:rPr>
              <w:t>名</w:t>
            </w:r>
            <w:r w:rsidRPr="00EB7D99">
              <w:rPr>
                <w:rFonts w:hint="eastAsia"/>
              </w:rPr>
              <w:t>称</w:t>
            </w:r>
          </w:p>
        </w:tc>
        <w:tc>
          <w:tcPr>
            <w:tcW w:w="658" w:type="dxa"/>
            <w:tcBorders>
              <w:top w:val="nil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口径</w:t>
            </w:r>
          </w:p>
        </w:tc>
        <w:tc>
          <w:tcPr>
            <w:tcW w:w="658" w:type="dxa"/>
            <w:tcBorders>
              <w:top w:val="nil"/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数量</w:t>
            </w:r>
          </w:p>
        </w:tc>
        <w:tc>
          <w:tcPr>
            <w:tcW w:w="2057" w:type="dxa"/>
            <w:tcBorders>
              <w:top w:val="nil"/>
              <w:left w:val="nil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  <w:spacing w:val="210"/>
              </w:rPr>
              <w:t>名</w:t>
            </w:r>
            <w:r w:rsidRPr="00EB7D99">
              <w:rPr>
                <w:rFonts w:hint="eastAsia"/>
              </w:rPr>
              <w:t>称</w:t>
            </w:r>
          </w:p>
        </w:tc>
        <w:tc>
          <w:tcPr>
            <w:tcW w:w="685" w:type="dxa"/>
            <w:tcBorders>
              <w:top w:val="nil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口径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数量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152" w:type="dxa"/>
            <w:tcBorders>
              <w:top w:val="nil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  <w:spacing w:val="105"/>
              </w:rPr>
              <w:t>名</w:t>
            </w:r>
            <w:r w:rsidRPr="00EB7D99">
              <w:rPr>
                <w:rFonts w:hint="eastAsia"/>
              </w:rPr>
              <w:t>称</w:t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口径</w:t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数量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465" w:type="dxa"/>
            <w:gridSpan w:val="2"/>
            <w:tcBorders>
              <w:top w:val="nil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  <w:spacing w:val="105"/>
              </w:rPr>
              <w:t>名</w:t>
            </w:r>
            <w:r w:rsidRPr="00EB7D99">
              <w:rPr>
                <w:rFonts w:hint="eastAsia"/>
              </w:rPr>
              <w:t>称</w:t>
            </w:r>
          </w:p>
        </w:tc>
        <w:tc>
          <w:tcPr>
            <w:tcW w:w="1013" w:type="dxa"/>
            <w:gridSpan w:val="2"/>
            <w:tcBorders>
              <w:top w:val="nil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口径</w:t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数量</w:t>
            </w:r>
          </w:p>
        </w:tc>
        <w:tc>
          <w:tcPr>
            <w:tcW w:w="3058" w:type="dxa"/>
            <w:gridSpan w:val="2"/>
            <w:tcBorders>
              <w:top w:val="nil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  <w:spacing w:val="210"/>
              </w:rPr>
              <w:t>名</w:t>
            </w:r>
            <w:r w:rsidRPr="00EB7D99">
              <w:rPr>
                <w:rFonts w:hint="eastAsia"/>
              </w:rPr>
              <w:t>称</w:t>
            </w:r>
          </w:p>
        </w:tc>
        <w:tc>
          <w:tcPr>
            <w:tcW w:w="662" w:type="dxa"/>
            <w:tcBorders>
              <w:top w:val="nil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口径</w:t>
            </w:r>
          </w:p>
        </w:tc>
        <w:tc>
          <w:tcPr>
            <w:tcW w:w="663" w:type="dxa"/>
            <w:tcBorders>
              <w:top w:val="nil"/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数量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  <w:spacing w:val="105"/>
              </w:rPr>
              <w:t>名</w:t>
            </w:r>
            <w:r w:rsidRPr="00EB7D99">
              <w:rPr>
                <w:rFonts w:hint="eastAsia"/>
              </w:rPr>
              <w:t>称</w:t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口径</w:t>
            </w:r>
          </w:p>
        </w:tc>
        <w:tc>
          <w:tcPr>
            <w:tcW w:w="632" w:type="dxa"/>
            <w:tcBorders>
              <w:top w:val="nil"/>
              <w:right w:val="nil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数量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EB7D99" w:rsidRDefault="00DE3BEF"/>
        </w:tc>
      </w:tr>
      <w:tr w:rsidR="00DE3BEF" w:rsidRPr="00EB7D99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</w:rPr>
              <w:t>ヤノ丁字管</w:t>
            </w:r>
          </w:p>
        </w:tc>
        <w:tc>
          <w:tcPr>
            <w:tcW w:w="658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  <w:spacing w:val="170"/>
              </w:rPr>
              <w:t>不凍</w:t>
            </w:r>
            <w:r w:rsidRPr="00EB7D99">
              <w:rPr>
                <w:rFonts w:hint="eastAsia"/>
              </w:rPr>
              <w:t>栓</w:t>
            </w:r>
            <w:r w:rsidRPr="00EB7D99">
              <w:t>(0.6)</w:t>
            </w:r>
          </w:p>
        </w:tc>
        <w:tc>
          <w:tcPr>
            <w:tcW w:w="685" w:type="dxa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15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465" w:type="dxa"/>
            <w:gridSpan w:val="2"/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</w:rPr>
              <w:t>サドル分岐栓</w:t>
            </w:r>
          </w:p>
        </w:tc>
        <w:tc>
          <w:tcPr>
            <w:tcW w:w="1013" w:type="dxa"/>
            <w:gridSpan w:val="2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</w:rPr>
              <w:t>端末処理工</w:t>
            </w:r>
          </w:p>
        </w:tc>
        <w:tc>
          <w:tcPr>
            <w:tcW w:w="662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A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ケ所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</w:rPr>
              <w:t>フレキ</w:t>
            </w:r>
            <w:r w:rsidRPr="00EB7D99">
              <w:t>0.3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A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EB7D99" w:rsidRDefault="00DE3BEF"/>
        </w:tc>
      </w:tr>
      <w:tr w:rsidR="00DE3BEF" w:rsidRPr="00EB7D99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</w:rPr>
              <w:t>鋳鉄管</w:t>
            </w:r>
          </w:p>
        </w:tc>
        <w:tc>
          <w:tcPr>
            <w:tcW w:w="658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本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 xml:space="preserve">〃　　</w:t>
            </w:r>
            <w:r w:rsidRPr="00EB7D99">
              <w:t>(1.0)</w:t>
            </w:r>
          </w:p>
        </w:tc>
        <w:tc>
          <w:tcPr>
            <w:tcW w:w="685" w:type="dxa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15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465" w:type="dxa"/>
            <w:gridSpan w:val="2"/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t>HPP(</w:t>
            </w:r>
            <w:r w:rsidRPr="00EB7D99">
              <w:rPr>
                <w:rFonts w:hint="eastAsia"/>
              </w:rPr>
              <w:t>埋設</w:t>
            </w:r>
            <w:r w:rsidRPr="00EB7D99">
              <w:t>)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EB7D99" w:rsidRDefault="00DE3BEF">
            <w:pPr>
              <w:jc w:val="center"/>
            </w:pPr>
            <w:r w:rsidRPr="00EB7D99">
              <w:t>20</w:t>
            </w:r>
            <w:r w:rsidRPr="00EB7D99">
              <w:rPr>
                <w:rFonts w:hint="eastAsia"/>
              </w:rPr>
              <w:t>×</w:t>
            </w:r>
            <w:r w:rsidRPr="00EB7D99">
              <w:t>65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m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〃</w:t>
            </w:r>
          </w:p>
        </w:tc>
        <w:tc>
          <w:tcPr>
            <w:tcW w:w="662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A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ケ所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t>HT</w:t>
            </w:r>
            <w:r w:rsidRPr="00EB7D99">
              <w:rPr>
                <w:rFonts w:hint="eastAsia"/>
              </w:rPr>
              <w:t>継手～吊具一式</w:t>
            </w:r>
          </w:p>
        </w:tc>
        <w:tc>
          <w:tcPr>
            <w:tcW w:w="632" w:type="dxa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EB7D99" w:rsidRDefault="00DE3BEF"/>
        </w:tc>
      </w:tr>
      <w:tr w:rsidR="00DE3BEF" w:rsidRPr="00EB7D99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</w:rPr>
              <w:t>制水弁</w:t>
            </w:r>
          </w:p>
        </w:tc>
        <w:tc>
          <w:tcPr>
            <w:tcW w:w="658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</w:rPr>
              <w:t>不凍給水栓</w:t>
            </w:r>
          </w:p>
        </w:tc>
        <w:tc>
          <w:tcPr>
            <w:tcW w:w="685" w:type="dxa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15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465" w:type="dxa"/>
            <w:gridSpan w:val="2"/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〃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EB7D99" w:rsidRDefault="00DE3BEF">
            <w:pPr>
              <w:jc w:val="center"/>
            </w:pPr>
            <w:r w:rsidRPr="00EB7D99">
              <w:t>20</w:t>
            </w:r>
            <w:r w:rsidRPr="00EB7D99">
              <w:rPr>
                <w:rFonts w:hint="eastAsia"/>
              </w:rPr>
              <w:t>×</w:t>
            </w:r>
            <w:r w:rsidRPr="00EB7D99">
              <w:t>85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m</w:t>
            </w:r>
          </w:p>
        </w:tc>
        <w:tc>
          <w:tcPr>
            <w:tcW w:w="3058" w:type="dxa"/>
            <w:gridSpan w:val="2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62" w:type="dxa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Borders>
              <w:right w:val="double" w:sz="4" w:space="0" w:color="auto"/>
            </w:tcBorders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t>HT</w:t>
            </w:r>
            <w:r w:rsidRPr="00EB7D99">
              <w:rPr>
                <w:rFonts w:hint="eastAsia"/>
              </w:rPr>
              <w:t>管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A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t>m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EB7D99" w:rsidRDefault="00DE3BEF"/>
        </w:tc>
      </w:tr>
      <w:tr w:rsidR="00DE3BEF" w:rsidRPr="00EB7D99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〃</w:t>
            </w:r>
          </w:p>
        </w:tc>
        <w:tc>
          <w:tcPr>
            <w:tcW w:w="685" w:type="dxa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15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465" w:type="dxa"/>
            <w:gridSpan w:val="2"/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〃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EB7D99" w:rsidRDefault="00DE3BEF">
            <w:pPr>
              <w:jc w:val="center"/>
            </w:pPr>
            <w:r w:rsidRPr="00EB7D99">
              <w:t>25</w:t>
            </w:r>
            <w:r w:rsidRPr="00EB7D99">
              <w:rPr>
                <w:rFonts w:hint="eastAsia"/>
              </w:rPr>
              <w:t>×</w:t>
            </w:r>
            <w:r w:rsidRPr="00EB7D99">
              <w:t>85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m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spacing w:val="105"/>
              </w:rPr>
              <w:t>WHTLP</w:t>
            </w:r>
            <w:r w:rsidRPr="00EB7D99">
              <w:rPr>
                <w:rFonts w:hint="eastAsia"/>
              </w:rPr>
              <w:t>管</w:t>
            </w:r>
            <w:r w:rsidRPr="00EB7D99">
              <w:t>(</w:t>
            </w:r>
            <w:r w:rsidRPr="00EB7D99">
              <w:rPr>
                <w:rFonts w:hint="eastAsia"/>
              </w:rPr>
              <w:t>埋設</w:t>
            </w:r>
            <w:r w:rsidRPr="00EB7D99">
              <w:t>)</w:t>
            </w:r>
          </w:p>
        </w:tc>
        <w:tc>
          <w:tcPr>
            <w:tcW w:w="662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A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t>m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〃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A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t>m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EB7D99" w:rsidRDefault="00DE3BEF"/>
        </w:tc>
      </w:tr>
      <w:tr w:rsidR="00DE3BEF" w:rsidRPr="00EB7D99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</w:rPr>
              <w:t>サドル分岐栓</w:t>
            </w:r>
          </w:p>
        </w:tc>
        <w:tc>
          <w:tcPr>
            <w:tcW w:w="658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15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465" w:type="dxa"/>
            <w:gridSpan w:val="2"/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〃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EB7D99" w:rsidRDefault="00DE3BEF">
            <w:pPr>
              <w:jc w:val="center"/>
            </w:pPr>
            <w:r w:rsidRPr="00EB7D99">
              <w:t>25</w:t>
            </w:r>
            <w:r w:rsidRPr="00EB7D99">
              <w:rPr>
                <w:rFonts w:hint="eastAsia"/>
              </w:rPr>
              <w:t>×</w:t>
            </w:r>
            <w:r w:rsidRPr="00EB7D99">
              <w:t>102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m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 xml:space="preserve">〃　　</w:t>
            </w:r>
            <w:r w:rsidRPr="00EB7D99">
              <w:t>(</w:t>
            </w:r>
            <w:r w:rsidRPr="00EB7D99">
              <w:rPr>
                <w:rFonts w:hint="eastAsia"/>
              </w:rPr>
              <w:t>地上</w:t>
            </w:r>
            <w:r w:rsidRPr="00EB7D99">
              <w:t>)</w:t>
            </w:r>
          </w:p>
        </w:tc>
        <w:tc>
          <w:tcPr>
            <w:tcW w:w="662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A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t>m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</w:rPr>
              <w:t>ボールタップ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A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EB7D99" w:rsidRDefault="00DE3BEF"/>
        </w:tc>
      </w:tr>
      <w:tr w:rsidR="00DE3BEF" w:rsidRPr="00EB7D99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t>PP</w:t>
            </w:r>
            <w:r w:rsidRPr="00EB7D99">
              <w:rPr>
                <w:rFonts w:hint="eastAsia"/>
              </w:rPr>
              <w:t>二層管</w:t>
            </w:r>
          </w:p>
        </w:tc>
        <w:tc>
          <w:tcPr>
            <w:tcW w:w="658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t>m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t>HI</w:t>
            </w:r>
            <w:r w:rsidRPr="00EB7D99">
              <w:rPr>
                <w:rFonts w:hint="eastAsia"/>
              </w:rPr>
              <w:t>―</w:t>
            </w:r>
            <w:r w:rsidRPr="00EB7D99">
              <w:t>V</w:t>
            </w:r>
            <w:r w:rsidRPr="00EB7D99">
              <w:rPr>
                <w:spacing w:val="210"/>
              </w:rPr>
              <w:t>P</w:t>
            </w:r>
            <w:r w:rsidRPr="00EB7D99">
              <w:rPr>
                <w:rFonts w:hint="eastAsia"/>
              </w:rPr>
              <w:t>管</w:t>
            </w:r>
          </w:p>
        </w:tc>
        <w:tc>
          <w:tcPr>
            <w:tcW w:w="685" w:type="dxa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15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465" w:type="dxa"/>
            <w:gridSpan w:val="2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  <w:spacing w:val="52"/>
              </w:rPr>
              <w:t>ステンレスゲー</w:t>
            </w:r>
            <w:r w:rsidRPr="00EB7D99">
              <w:rPr>
                <w:rFonts w:hint="eastAsia"/>
              </w:rPr>
              <w:t xml:space="preserve">ト　</w:t>
            </w:r>
            <w:r w:rsidRPr="00EB7D99">
              <w:t>V</w:t>
            </w:r>
          </w:p>
        </w:tc>
        <w:tc>
          <w:tcPr>
            <w:tcW w:w="662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A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</w:rPr>
              <w:t>水栓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A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EB7D99" w:rsidRDefault="00DE3BEF"/>
        </w:tc>
      </w:tr>
      <w:tr w:rsidR="00DE3BEF" w:rsidRPr="00EB7D99" w:rsidTr="005D1847">
        <w:trPr>
          <w:gridAfter w:val="1"/>
          <w:wAfter w:w="7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〃</w:t>
            </w:r>
          </w:p>
        </w:tc>
        <w:tc>
          <w:tcPr>
            <w:tcW w:w="658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t>m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〃</w:t>
            </w:r>
          </w:p>
        </w:tc>
        <w:tc>
          <w:tcPr>
            <w:tcW w:w="685" w:type="dxa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15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465" w:type="dxa"/>
            <w:gridSpan w:val="2"/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t>HPP(</w:t>
            </w:r>
            <w:r w:rsidRPr="00EB7D99">
              <w:rPr>
                <w:rFonts w:hint="eastAsia"/>
              </w:rPr>
              <w:t>地上</w:t>
            </w:r>
            <w:r w:rsidRPr="00EB7D99">
              <w:t>)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EB7D99" w:rsidRDefault="00DE3BEF">
            <w:pPr>
              <w:jc w:val="center"/>
            </w:pPr>
            <w:r w:rsidRPr="00EB7D99">
              <w:t>20</w:t>
            </w:r>
            <w:r w:rsidRPr="00EB7D99">
              <w:rPr>
                <w:rFonts w:hint="eastAsia"/>
              </w:rPr>
              <w:t>×</w:t>
            </w:r>
            <w:r w:rsidRPr="00EB7D99">
              <w:t>65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m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</w:rPr>
              <w:t>止湯バルブ</w:t>
            </w:r>
            <w:r w:rsidRPr="00EB7D99">
              <w:t>BOX</w:t>
            </w:r>
          </w:p>
        </w:tc>
        <w:tc>
          <w:tcPr>
            <w:tcW w:w="66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3946" w:type="dxa"/>
            <w:gridSpan w:val="5"/>
            <w:tcBorders>
              <w:left w:val="nil"/>
              <w:right w:val="nil"/>
            </w:tcBorders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</w:rPr>
              <w:t>貯湯槽</w:t>
            </w:r>
            <w:r w:rsidRPr="00EB7D99">
              <w:t>(</w:t>
            </w:r>
            <w:r w:rsidRPr="00EB7D99">
              <w:rPr>
                <w:rFonts w:hint="eastAsia"/>
              </w:rPr>
              <w:t>新</w:t>
            </w:r>
            <w:r w:rsidRPr="00EB7D99">
              <w:t>)</w:t>
            </w:r>
            <w:r w:rsidRPr="00EB7D99">
              <w:rPr>
                <w:rFonts w:hint="eastAsia"/>
              </w:rPr>
              <w:t xml:space="preserve">　　　　　　　　</w:t>
            </w:r>
            <w:r w:rsidR="00EE7E34" w:rsidRPr="00EB7D99">
              <w:t xml:space="preserve"> </w:t>
            </w:r>
            <w:r w:rsidR="00EE7E34" w:rsidRPr="00EB7D99">
              <w:rPr>
                <w:rFonts w:hint="eastAsia"/>
              </w:rPr>
              <w:t xml:space="preserve">ℓ　</w:t>
            </w:r>
            <w:r w:rsidRPr="00EB7D99">
              <w:rPr>
                <w:rFonts w:hint="eastAsia"/>
              </w:rPr>
              <w:t>角・丸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EB7D99" w:rsidRDefault="00DE3BEF"/>
        </w:tc>
      </w:tr>
      <w:tr w:rsidR="00DE3BEF" w:rsidRPr="00EB7D99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</w:rPr>
              <w:t>甲止水栓</w:t>
            </w:r>
          </w:p>
        </w:tc>
        <w:tc>
          <w:tcPr>
            <w:tcW w:w="658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t>SGP</w:t>
            </w:r>
            <w:r w:rsidRPr="00EB7D99">
              <w:rPr>
                <w:rFonts w:hint="eastAsia"/>
              </w:rPr>
              <w:t>―</w:t>
            </w:r>
            <w:r w:rsidRPr="00EB7D99">
              <w:t>V</w:t>
            </w:r>
            <w:r w:rsidRPr="00EB7D99">
              <w:rPr>
                <w:spacing w:val="105"/>
              </w:rPr>
              <w:t>D</w:t>
            </w:r>
            <w:r w:rsidRPr="00EB7D99">
              <w:rPr>
                <w:rFonts w:hint="eastAsia"/>
                <w:spacing w:val="52"/>
              </w:rPr>
              <w:t>管</w:t>
            </w:r>
            <w:r w:rsidRPr="00EB7D99">
              <w:t>(</w:t>
            </w:r>
            <w:r w:rsidRPr="00EB7D99">
              <w:rPr>
                <w:rFonts w:hint="eastAsia"/>
              </w:rPr>
              <w:t>埋設</w:t>
            </w:r>
            <w:r w:rsidRPr="00EB7D99">
              <w:t>)</w:t>
            </w:r>
          </w:p>
        </w:tc>
        <w:tc>
          <w:tcPr>
            <w:tcW w:w="685" w:type="dxa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15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465" w:type="dxa"/>
            <w:gridSpan w:val="2"/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〃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EB7D99" w:rsidRDefault="00DE3BEF">
            <w:pPr>
              <w:jc w:val="center"/>
            </w:pPr>
            <w:r w:rsidRPr="00EB7D99">
              <w:t>20</w:t>
            </w:r>
            <w:r w:rsidRPr="00EB7D99">
              <w:rPr>
                <w:rFonts w:hint="eastAsia"/>
              </w:rPr>
              <w:t>×</w:t>
            </w:r>
            <w:r w:rsidRPr="00EB7D99">
              <w:t>85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m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</w:rPr>
              <w:t>制湯弁バルブ</w:t>
            </w:r>
            <w:r w:rsidRPr="00EB7D99">
              <w:t>BOX</w:t>
            </w:r>
          </w:p>
        </w:tc>
        <w:tc>
          <w:tcPr>
            <w:tcW w:w="66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</w:rPr>
              <w:t>貯湯槽架台</w:t>
            </w:r>
            <w:r w:rsidRPr="00EB7D99">
              <w:t>(</w:t>
            </w:r>
            <w:r w:rsidRPr="00EB7D99">
              <w:rPr>
                <w:rFonts w:hint="eastAsia"/>
              </w:rPr>
              <w:t>新</w:t>
            </w:r>
            <w:r w:rsidRPr="00EB7D99">
              <w:t>)</w:t>
            </w:r>
          </w:p>
        </w:tc>
        <w:tc>
          <w:tcPr>
            <w:tcW w:w="632" w:type="dxa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ケ所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EB7D99" w:rsidRDefault="00DE3BEF"/>
        </w:tc>
      </w:tr>
      <w:tr w:rsidR="00DE3BEF" w:rsidRPr="00EB7D99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〃</w:t>
            </w:r>
          </w:p>
        </w:tc>
        <w:tc>
          <w:tcPr>
            <w:tcW w:w="658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 xml:space="preserve">〃　　</w:t>
            </w:r>
            <w:r w:rsidRPr="00EB7D99">
              <w:t>(</w:t>
            </w:r>
            <w:r w:rsidRPr="00EB7D99">
              <w:rPr>
                <w:rFonts w:hint="eastAsia"/>
                <w:spacing w:val="105"/>
              </w:rPr>
              <w:t>〃</w:t>
            </w:r>
            <w:r w:rsidRPr="00EB7D99">
              <w:t>)</w:t>
            </w:r>
          </w:p>
        </w:tc>
        <w:tc>
          <w:tcPr>
            <w:tcW w:w="685" w:type="dxa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15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465" w:type="dxa"/>
            <w:gridSpan w:val="2"/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〃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EB7D99" w:rsidRDefault="00DE3BEF">
            <w:pPr>
              <w:jc w:val="center"/>
            </w:pPr>
            <w:r w:rsidRPr="00EB7D99">
              <w:t>25</w:t>
            </w:r>
            <w:r w:rsidRPr="00EB7D99">
              <w:rPr>
                <w:rFonts w:hint="eastAsia"/>
              </w:rPr>
              <w:t>×</w:t>
            </w:r>
            <w:r w:rsidRPr="00EB7D99">
              <w:t>85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m</w:t>
            </w:r>
          </w:p>
        </w:tc>
        <w:tc>
          <w:tcPr>
            <w:tcW w:w="3058" w:type="dxa"/>
            <w:gridSpan w:val="2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</w:rPr>
              <w:t>貯湯槽架台取付</w:t>
            </w:r>
          </w:p>
        </w:tc>
        <w:tc>
          <w:tcPr>
            <w:tcW w:w="632" w:type="dxa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ケ所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EB7D99" w:rsidRDefault="00DE3BEF"/>
        </w:tc>
      </w:tr>
      <w:tr w:rsidR="00DE3BEF" w:rsidRPr="00EB7D99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</w:rPr>
              <w:t>補助止水栓</w:t>
            </w:r>
            <w:r w:rsidRPr="00EB7D99">
              <w:t>(</w:t>
            </w:r>
            <w:r w:rsidRPr="00EB7D99">
              <w:rPr>
                <w:rFonts w:hint="eastAsia"/>
              </w:rPr>
              <w:t>新設</w:t>
            </w:r>
            <w:r w:rsidRPr="00EB7D99">
              <w:t>)</w:t>
            </w:r>
          </w:p>
        </w:tc>
        <w:tc>
          <w:tcPr>
            <w:tcW w:w="658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 xml:space="preserve">〃　</w:t>
            </w:r>
            <w:r w:rsidRPr="00EB7D99">
              <w:t>(</w:t>
            </w:r>
            <w:r w:rsidRPr="00EB7D99">
              <w:rPr>
                <w:rFonts w:hint="eastAsia"/>
              </w:rPr>
              <w:t>立上り</w:t>
            </w:r>
            <w:r w:rsidRPr="00EB7D99">
              <w:t>)</w:t>
            </w:r>
          </w:p>
        </w:tc>
        <w:tc>
          <w:tcPr>
            <w:tcW w:w="685" w:type="dxa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15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465" w:type="dxa"/>
            <w:gridSpan w:val="2"/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〃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EB7D99" w:rsidRDefault="00DE3BEF">
            <w:pPr>
              <w:jc w:val="center"/>
            </w:pPr>
            <w:r w:rsidRPr="00EB7D99">
              <w:t>25</w:t>
            </w:r>
            <w:r w:rsidRPr="00EB7D99">
              <w:rPr>
                <w:rFonts w:hint="eastAsia"/>
              </w:rPr>
              <w:t>×</w:t>
            </w:r>
            <w:r w:rsidRPr="00EB7D99">
              <w:t>102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m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</w:rPr>
              <w:t>制限ニップル</w:t>
            </w:r>
            <w:r w:rsidRPr="00EB7D99">
              <w:t>(</w:t>
            </w:r>
            <w:r w:rsidRPr="00EB7D99">
              <w:rPr>
                <w:rFonts w:hint="eastAsia"/>
              </w:rPr>
              <w:t>新</w:t>
            </w:r>
            <w:r w:rsidRPr="00EB7D99">
              <w:t>)</w:t>
            </w:r>
            <w:r w:rsidRPr="00EB7D99">
              <w:rPr>
                <w:rFonts w:hint="eastAsia"/>
              </w:rPr>
              <w:t>・</w:t>
            </w:r>
            <w:r w:rsidRPr="00EB7D99">
              <w:t>(</w:t>
            </w:r>
            <w:r w:rsidRPr="00EB7D99">
              <w:rPr>
                <w:rFonts w:hint="eastAsia"/>
              </w:rPr>
              <w:t>既</w:t>
            </w:r>
            <w:r w:rsidRPr="00EB7D99">
              <w:t>)</w:t>
            </w:r>
          </w:p>
        </w:tc>
        <w:tc>
          <w:tcPr>
            <w:tcW w:w="662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A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EB7D99" w:rsidRDefault="00DE3BEF"/>
        </w:tc>
      </w:tr>
      <w:tr w:rsidR="00DE3BEF" w:rsidRPr="00EB7D99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 xml:space="preserve">〃　</w:t>
            </w:r>
            <w:r w:rsidRPr="00EB7D99">
              <w:t>(</w:t>
            </w:r>
            <w:r w:rsidRPr="00EB7D99">
              <w:rPr>
                <w:rFonts w:hint="eastAsia"/>
                <w:spacing w:val="105"/>
              </w:rPr>
              <w:t>〃</w:t>
            </w:r>
            <w:r w:rsidRPr="00EB7D99">
              <w:t>)</w:t>
            </w:r>
          </w:p>
        </w:tc>
        <w:tc>
          <w:tcPr>
            <w:tcW w:w="658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 xml:space="preserve">〃　　</w:t>
            </w:r>
            <w:r w:rsidRPr="00EB7D99">
              <w:t>(</w:t>
            </w:r>
            <w:r w:rsidRPr="00EB7D99">
              <w:rPr>
                <w:rFonts w:hint="eastAsia"/>
                <w:spacing w:val="105"/>
              </w:rPr>
              <w:t>〃</w:t>
            </w:r>
            <w:r w:rsidRPr="00EB7D99">
              <w:t>)</w:t>
            </w:r>
          </w:p>
        </w:tc>
        <w:tc>
          <w:tcPr>
            <w:tcW w:w="685" w:type="dxa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15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465" w:type="dxa"/>
            <w:gridSpan w:val="2"/>
            <w:tcBorders>
              <w:bottom w:val="nil"/>
            </w:tcBorders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bottom w:val="nil"/>
            </w:tcBorders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bottom w:val="nil"/>
            </w:tcBorders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3058" w:type="dxa"/>
            <w:gridSpan w:val="2"/>
            <w:tcBorders>
              <w:bottom w:val="nil"/>
            </w:tcBorders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</w:rPr>
              <w:t>流量制限器</w:t>
            </w:r>
          </w:p>
        </w:tc>
        <w:tc>
          <w:tcPr>
            <w:tcW w:w="662" w:type="dxa"/>
            <w:tcBorders>
              <w:bottom w:val="nil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t>A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680" w:type="dxa"/>
            <w:gridSpan w:val="3"/>
            <w:tcBorders>
              <w:left w:val="nil"/>
              <w:bottom w:val="nil"/>
            </w:tcBorders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bottom w:val="nil"/>
              <w:right w:val="nil"/>
            </w:tcBorders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EB7D99" w:rsidRDefault="00DE3BEF"/>
        </w:tc>
      </w:tr>
      <w:tr w:rsidR="00DE3BEF" w:rsidRPr="00EB7D99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rPr>
                <w:rFonts w:hint="eastAsia"/>
              </w:rPr>
              <w:t>補助止水栓のみ</w:t>
            </w:r>
          </w:p>
        </w:tc>
        <w:tc>
          <w:tcPr>
            <w:tcW w:w="658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15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465" w:type="dxa"/>
            <w:gridSpan w:val="2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DE3BEF" w:rsidRPr="00EB7D99" w:rsidRDefault="00DE3BEF"/>
        </w:tc>
      </w:tr>
      <w:tr w:rsidR="00DE3BEF" w:rsidRPr="00EB7D99" w:rsidTr="005D1847">
        <w:trPr>
          <w:cantSplit/>
          <w:trHeight w:val="275"/>
        </w:trPr>
        <w:tc>
          <w:tcPr>
            <w:tcW w:w="2109" w:type="dxa"/>
            <w:vAlign w:val="center"/>
          </w:tcPr>
          <w:p w:rsidR="00DE3BEF" w:rsidRPr="00EB7D99" w:rsidRDefault="00DE3BEF">
            <w:pPr>
              <w:jc w:val="center"/>
            </w:pPr>
            <w:r w:rsidRPr="00EB7D99">
              <w:rPr>
                <w:rFonts w:hint="eastAsia"/>
              </w:rPr>
              <w:t>〃</w:t>
            </w:r>
          </w:p>
        </w:tc>
        <w:tc>
          <w:tcPr>
            <w:tcW w:w="658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EB7D99" w:rsidRDefault="00DE3BEF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EB7D99" w:rsidRDefault="00DE3BEF">
            <w:pPr>
              <w:jc w:val="distribute"/>
            </w:pPr>
            <w:r w:rsidRPr="00EB7D99">
              <w:t>SGP</w:t>
            </w:r>
            <w:r w:rsidRPr="00EB7D99">
              <w:rPr>
                <w:rFonts w:hint="eastAsia"/>
              </w:rPr>
              <w:t>―</w:t>
            </w:r>
            <w:r w:rsidRPr="00EB7D99">
              <w:t>V</w:t>
            </w:r>
            <w:r w:rsidRPr="00EB7D99">
              <w:rPr>
                <w:spacing w:val="105"/>
              </w:rPr>
              <w:t>B</w:t>
            </w:r>
            <w:r w:rsidRPr="00EB7D99">
              <w:rPr>
                <w:rFonts w:hint="eastAsia"/>
                <w:spacing w:val="52"/>
              </w:rPr>
              <w:t>管</w:t>
            </w:r>
            <w:r w:rsidRPr="00EB7D99">
              <w:t>(</w:t>
            </w:r>
            <w:r w:rsidR="003A6E8B" w:rsidRPr="00EB7D99">
              <w:rPr>
                <w:rFonts w:hint="eastAsia"/>
              </w:rPr>
              <w:t>埋設</w:t>
            </w:r>
            <w:r w:rsidRPr="00EB7D99">
              <w:t>)</w:t>
            </w:r>
          </w:p>
        </w:tc>
        <w:tc>
          <w:tcPr>
            <w:tcW w:w="685" w:type="dxa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EB7D99" w:rsidRDefault="00DE3BEF">
            <w:pPr>
              <w:jc w:val="right"/>
            </w:pPr>
            <w:r w:rsidRPr="00EB7D99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EB7D99" w:rsidRDefault="00DE3BEF"/>
        </w:tc>
        <w:tc>
          <w:tcPr>
            <w:tcW w:w="115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  <w:right w:val="nil"/>
            </w:tcBorders>
            <w:vAlign w:val="center"/>
          </w:tcPr>
          <w:p w:rsidR="00DE3BEF" w:rsidRPr="00EB7D99" w:rsidRDefault="00DE3BEF"/>
        </w:tc>
        <w:tc>
          <w:tcPr>
            <w:tcW w:w="117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E3BEF" w:rsidRPr="00EB7D99" w:rsidRDefault="00DE3BEF">
            <w:r w:rsidRPr="00EB7D99">
              <w:rPr>
                <w:rFonts w:hint="eastAsia"/>
              </w:rPr>
              <w:t xml:space="preserve">　</w:t>
            </w:r>
          </w:p>
        </w:tc>
      </w:tr>
      <w:tr w:rsidR="006E0075" w:rsidRPr="00EB7D99" w:rsidTr="005D1847">
        <w:trPr>
          <w:gridAfter w:val="1"/>
          <w:wAfter w:w="6" w:type="dxa"/>
          <w:cantSplit/>
          <w:trHeight w:val="275"/>
        </w:trPr>
        <w:tc>
          <w:tcPr>
            <w:tcW w:w="2109" w:type="dxa"/>
            <w:vAlign w:val="center"/>
          </w:tcPr>
          <w:p w:rsidR="006E0075" w:rsidRPr="00EB7D99" w:rsidRDefault="006E0075">
            <w:pPr>
              <w:jc w:val="distribute"/>
            </w:pPr>
            <w:r w:rsidRPr="00EB7D99">
              <w:rPr>
                <w:rFonts w:hint="eastAsia"/>
              </w:rPr>
              <w:t>メーター</w:t>
            </w:r>
            <w:r w:rsidRPr="00EB7D99">
              <w:t>BOX</w:t>
            </w:r>
          </w:p>
        </w:tc>
        <w:tc>
          <w:tcPr>
            <w:tcW w:w="658" w:type="dxa"/>
            <w:vAlign w:val="center"/>
          </w:tcPr>
          <w:p w:rsidR="006E0075" w:rsidRPr="00EB7D99" w:rsidRDefault="006E0075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6E0075" w:rsidRPr="00EB7D99" w:rsidRDefault="006E0075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6E0075" w:rsidRPr="00EB7D99" w:rsidRDefault="006E0075">
            <w:pPr>
              <w:jc w:val="right"/>
            </w:pPr>
            <w:r w:rsidRPr="00EB7D99">
              <w:rPr>
                <w:rFonts w:hint="eastAsia"/>
              </w:rPr>
              <w:t xml:space="preserve">〃　　</w:t>
            </w:r>
            <w:r w:rsidRPr="00EB7D99">
              <w:t>(</w:t>
            </w:r>
            <w:r w:rsidRPr="00EB7D99">
              <w:rPr>
                <w:rFonts w:hint="eastAsia"/>
                <w:spacing w:val="105"/>
              </w:rPr>
              <w:t>〃</w:t>
            </w:r>
            <w:r w:rsidRPr="00EB7D99">
              <w:t>)</w:t>
            </w:r>
          </w:p>
        </w:tc>
        <w:tc>
          <w:tcPr>
            <w:tcW w:w="685" w:type="dxa"/>
          </w:tcPr>
          <w:p w:rsidR="006E0075" w:rsidRPr="00EB7D99" w:rsidRDefault="006E0075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6E0075" w:rsidRPr="00EB7D99" w:rsidRDefault="006E0075">
            <w:pPr>
              <w:jc w:val="right"/>
            </w:pPr>
            <w:r w:rsidRPr="00EB7D99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6E0075" w:rsidRPr="00EB7D99" w:rsidRDefault="006E0075"/>
        </w:tc>
        <w:tc>
          <w:tcPr>
            <w:tcW w:w="1152" w:type="dxa"/>
            <w:vAlign w:val="center"/>
          </w:tcPr>
          <w:p w:rsidR="006E0075" w:rsidRPr="00EB7D99" w:rsidRDefault="006E0075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6E0075" w:rsidRPr="00EB7D99" w:rsidRDefault="006E0075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6E0075" w:rsidRPr="00EB7D99" w:rsidRDefault="006E0075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6E0075" w:rsidRPr="00EB7D99" w:rsidRDefault="006E0075"/>
        </w:tc>
        <w:tc>
          <w:tcPr>
            <w:tcW w:w="354" w:type="dxa"/>
            <w:vMerge w:val="restart"/>
            <w:textDirection w:val="tbRlV"/>
            <w:vAlign w:val="center"/>
          </w:tcPr>
          <w:p w:rsidR="006E0075" w:rsidRPr="00EB7D99" w:rsidRDefault="006E0075" w:rsidP="006E0075">
            <w:pPr>
              <w:ind w:left="113" w:right="113"/>
              <w:jc w:val="center"/>
              <w:rPr>
                <w:sz w:val="16"/>
              </w:rPr>
            </w:pPr>
            <w:r w:rsidRPr="00EB7D99">
              <w:rPr>
                <w:rFonts w:hint="eastAsia"/>
                <w:spacing w:val="105"/>
              </w:rPr>
              <w:t xml:space="preserve">記　</w:t>
            </w:r>
            <w:r w:rsidRPr="00EB7D99">
              <w:rPr>
                <w:rFonts w:hint="eastAsia"/>
              </w:rPr>
              <w:t>事</w:t>
            </w:r>
          </w:p>
        </w:tc>
        <w:tc>
          <w:tcPr>
            <w:tcW w:w="1708" w:type="dxa"/>
            <w:gridSpan w:val="2"/>
            <w:vMerge w:val="restart"/>
            <w:vAlign w:val="center"/>
          </w:tcPr>
          <w:p w:rsidR="006E0075" w:rsidRPr="00EB7D99" w:rsidRDefault="006E0075">
            <w:pPr>
              <w:jc w:val="distribute"/>
            </w:pPr>
            <w:r w:rsidRPr="00EB7D99">
              <w:rPr>
                <w:rFonts w:hint="eastAsia"/>
              </w:rPr>
              <w:t>担当主任技術者</w:t>
            </w:r>
          </w:p>
        </w:tc>
        <w:tc>
          <w:tcPr>
            <w:tcW w:w="1992" w:type="dxa"/>
            <w:gridSpan w:val="3"/>
            <w:vMerge w:val="restart"/>
          </w:tcPr>
          <w:p w:rsidR="006E0075" w:rsidRPr="00EB7D99" w:rsidRDefault="006E0075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556" w:type="dxa"/>
            <w:gridSpan w:val="4"/>
            <w:vMerge w:val="restart"/>
          </w:tcPr>
          <w:p w:rsidR="006E0075" w:rsidRPr="00EB7D99" w:rsidRDefault="006E0075" w:rsidP="006E0075">
            <w:pPr>
              <w:spacing w:before="60"/>
            </w:pPr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6E0075" w:rsidRPr="00EB7D99" w:rsidRDefault="006E0075" w:rsidP="006E0075">
            <w:pPr>
              <w:widowControl/>
              <w:wordWrap/>
              <w:autoSpaceDE/>
              <w:autoSpaceDN/>
              <w:ind w:left="113" w:right="113"/>
              <w:jc w:val="center"/>
              <w:rPr>
                <w:color w:val="FF0000"/>
              </w:rPr>
            </w:pPr>
            <w:r w:rsidRPr="00EB7D99">
              <w:rPr>
                <w:rFonts w:hint="eastAsia"/>
                <w:color w:val="000000" w:themeColor="text1"/>
              </w:rPr>
              <w:t>認　可　印</w:t>
            </w:r>
          </w:p>
        </w:tc>
        <w:tc>
          <w:tcPr>
            <w:tcW w:w="2404" w:type="dxa"/>
            <w:gridSpan w:val="3"/>
            <w:vMerge w:val="restart"/>
          </w:tcPr>
          <w:p w:rsidR="006E0075" w:rsidRPr="00EB7D99" w:rsidRDefault="006E0075" w:rsidP="00036E60">
            <w:pPr>
              <w:spacing w:before="60"/>
            </w:pP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6E0075" w:rsidRPr="00EB7D99" w:rsidRDefault="006E0075">
            <w:r w:rsidRPr="00EB7D99">
              <w:rPr>
                <w:rFonts w:hint="eastAsia"/>
              </w:rPr>
              <w:t xml:space="preserve">　</w:t>
            </w:r>
          </w:p>
        </w:tc>
      </w:tr>
      <w:tr w:rsidR="003A6E8B" w:rsidRPr="00EB7D99" w:rsidTr="005D1847">
        <w:trPr>
          <w:gridAfter w:val="1"/>
          <w:wAfter w:w="6" w:type="dxa"/>
          <w:cantSplit/>
          <w:trHeight w:val="275"/>
        </w:trPr>
        <w:tc>
          <w:tcPr>
            <w:tcW w:w="2109" w:type="dxa"/>
            <w:vAlign w:val="center"/>
          </w:tcPr>
          <w:p w:rsidR="003A6E8B" w:rsidRPr="00EB7D99" w:rsidRDefault="003A6E8B" w:rsidP="003A6E8B">
            <w:pPr>
              <w:jc w:val="distribute"/>
            </w:pPr>
            <w:r w:rsidRPr="00EB7D99">
              <w:rPr>
                <w:rFonts w:hint="eastAsia"/>
                <w:spacing w:val="35"/>
              </w:rPr>
              <w:t>埋設フレ</w:t>
            </w:r>
            <w:r w:rsidRPr="00EB7D99">
              <w:rPr>
                <w:rFonts w:hint="eastAsia"/>
              </w:rPr>
              <w:t>キ</w:t>
            </w:r>
            <w:r w:rsidRPr="00EB7D99">
              <w:t>(0.5)</w:t>
            </w:r>
          </w:p>
        </w:tc>
        <w:tc>
          <w:tcPr>
            <w:tcW w:w="658" w:type="dxa"/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3A6E8B" w:rsidRPr="00EB7D99" w:rsidRDefault="003A6E8B" w:rsidP="003A6E8B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　</w:t>
            </w:r>
            <w:r w:rsidRPr="00EB7D99">
              <w:t xml:space="preserve"> </w:t>
            </w:r>
            <w:r w:rsidRPr="00EB7D99">
              <w:rPr>
                <w:rFonts w:hint="eastAsia"/>
              </w:rPr>
              <w:t>〃</w:t>
            </w:r>
            <w:r w:rsidRPr="00EB7D99">
              <w:t xml:space="preserve">    </w:t>
            </w:r>
            <w:r w:rsidRPr="00EB7D99">
              <w:rPr>
                <w:rFonts w:hint="eastAsia"/>
              </w:rPr>
              <w:t>（地上）</w:t>
            </w:r>
          </w:p>
        </w:tc>
        <w:tc>
          <w:tcPr>
            <w:tcW w:w="685" w:type="dxa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3A6E8B" w:rsidRPr="00EB7D99" w:rsidRDefault="003A6E8B" w:rsidP="003A6E8B">
            <w:pPr>
              <w:jc w:val="right"/>
            </w:pPr>
            <w:r w:rsidRPr="00EB7D99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A6E8B" w:rsidRPr="00EB7D99" w:rsidRDefault="003A6E8B" w:rsidP="003A6E8B"/>
        </w:tc>
        <w:tc>
          <w:tcPr>
            <w:tcW w:w="1152" w:type="dxa"/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3A6E8B" w:rsidRPr="00EB7D99" w:rsidRDefault="003A6E8B" w:rsidP="003A6E8B"/>
        </w:tc>
        <w:tc>
          <w:tcPr>
            <w:tcW w:w="354" w:type="dxa"/>
            <w:vMerge/>
          </w:tcPr>
          <w:p w:rsidR="003A6E8B" w:rsidRPr="00EB7D99" w:rsidRDefault="003A6E8B" w:rsidP="003A6E8B">
            <w:pPr>
              <w:spacing w:before="60"/>
            </w:pPr>
          </w:p>
        </w:tc>
        <w:tc>
          <w:tcPr>
            <w:tcW w:w="1708" w:type="dxa"/>
            <w:gridSpan w:val="2"/>
            <w:vMerge/>
          </w:tcPr>
          <w:p w:rsidR="003A6E8B" w:rsidRPr="00EB7D99" w:rsidRDefault="003A6E8B" w:rsidP="003A6E8B"/>
        </w:tc>
        <w:tc>
          <w:tcPr>
            <w:tcW w:w="1992" w:type="dxa"/>
            <w:gridSpan w:val="3"/>
            <w:vMerge/>
          </w:tcPr>
          <w:p w:rsidR="003A6E8B" w:rsidRPr="00EB7D99" w:rsidRDefault="003A6E8B" w:rsidP="003A6E8B"/>
        </w:tc>
        <w:tc>
          <w:tcPr>
            <w:tcW w:w="4556" w:type="dxa"/>
            <w:gridSpan w:val="4"/>
            <w:vMerge/>
            <w:tcBorders>
              <w:bottom w:val="nil"/>
            </w:tcBorders>
            <w:vAlign w:val="center"/>
          </w:tcPr>
          <w:p w:rsidR="003A6E8B" w:rsidRPr="00EB7D99" w:rsidRDefault="003A6E8B" w:rsidP="003A6E8B"/>
        </w:tc>
        <w:tc>
          <w:tcPr>
            <w:tcW w:w="426" w:type="dxa"/>
            <w:vMerge/>
            <w:vAlign w:val="center"/>
          </w:tcPr>
          <w:p w:rsidR="003A6E8B" w:rsidRPr="00EB7D99" w:rsidRDefault="003A6E8B" w:rsidP="003A6E8B">
            <w:pPr>
              <w:spacing w:before="60"/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3A6E8B" w:rsidRPr="00EB7D99" w:rsidRDefault="003A6E8B" w:rsidP="003A6E8B">
            <w:pPr>
              <w:spacing w:before="60"/>
            </w:pPr>
          </w:p>
        </w:tc>
        <w:tc>
          <w:tcPr>
            <w:tcW w:w="340" w:type="dxa"/>
            <w:vMerge/>
            <w:tcBorders>
              <w:bottom w:val="nil"/>
              <w:right w:val="nil"/>
            </w:tcBorders>
            <w:vAlign w:val="center"/>
          </w:tcPr>
          <w:p w:rsidR="003A6E8B" w:rsidRPr="00EB7D99" w:rsidRDefault="003A6E8B" w:rsidP="003A6E8B"/>
        </w:tc>
      </w:tr>
      <w:tr w:rsidR="003A6E8B" w:rsidRPr="00EB7D99" w:rsidTr="005D1847">
        <w:trPr>
          <w:gridAfter w:val="1"/>
          <w:wAfter w:w="5" w:type="dxa"/>
          <w:cantSplit/>
          <w:trHeight w:val="275"/>
        </w:trPr>
        <w:tc>
          <w:tcPr>
            <w:tcW w:w="2109" w:type="dxa"/>
            <w:vAlign w:val="center"/>
          </w:tcPr>
          <w:p w:rsidR="003A6E8B" w:rsidRPr="00EB7D99" w:rsidRDefault="003A6E8B" w:rsidP="003A6E8B">
            <w:pPr>
              <w:jc w:val="right"/>
            </w:pPr>
            <w:r w:rsidRPr="00EB7D99">
              <w:rPr>
                <w:rFonts w:hint="eastAsia"/>
              </w:rPr>
              <w:t>〃</w:t>
            </w:r>
            <w:r w:rsidRPr="00EB7D99">
              <w:rPr>
                <w:rFonts w:hint="eastAsia"/>
                <w:spacing w:val="52"/>
              </w:rPr>
              <w:t xml:space="preserve">　</w:t>
            </w:r>
            <w:r w:rsidRPr="00EB7D99">
              <w:t>(0.7)</w:t>
            </w:r>
          </w:p>
        </w:tc>
        <w:tc>
          <w:tcPr>
            <w:tcW w:w="658" w:type="dxa"/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3A6E8B" w:rsidRPr="00EB7D99" w:rsidRDefault="003A6E8B" w:rsidP="003A6E8B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3A6E8B" w:rsidRPr="00EB7D99" w:rsidRDefault="003A6E8B" w:rsidP="003A6E8B">
            <w:pPr>
              <w:ind w:firstLineChars="258" w:firstLine="542"/>
            </w:pPr>
            <w:r w:rsidRPr="00EB7D99">
              <w:rPr>
                <w:rFonts w:hint="eastAsia"/>
              </w:rPr>
              <w:t xml:space="preserve">〃　</w:t>
            </w:r>
            <w:r w:rsidRPr="00EB7D99">
              <w:t xml:space="preserve">  (</w:t>
            </w:r>
            <w:r w:rsidRPr="00EB7D99">
              <w:rPr>
                <w:rFonts w:hint="eastAsia"/>
              </w:rPr>
              <w:t>〃</w:t>
            </w:r>
            <w:r w:rsidRPr="00EB7D99">
              <w:t xml:space="preserve">  )</w:t>
            </w:r>
          </w:p>
        </w:tc>
        <w:tc>
          <w:tcPr>
            <w:tcW w:w="685" w:type="dxa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3A6E8B" w:rsidRPr="00EB7D99" w:rsidRDefault="003A6E8B" w:rsidP="003A6E8B">
            <w:pPr>
              <w:jc w:val="right"/>
            </w:pPr>
            <w:r w:rsidRPr="00EB7D99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A6E8B" w:rsidRPr="00EB7D99" w:rsidRDefault="003A6E8B" w:rsidP="003A6E8B"/>
        </w:tc>
        <w:tc>
          <w:tcPr>
            <w:tcW w:w="1152" w:type="dxa"/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3A6E8B" w:rsidRPr="00EB7D99" w:rsidRDefault="003A6E8B" w:rsidP="003A6E8B"/>
        </w:tc>
        <w:tc>
          <w:tcPr>
            <w:tcW w:w="354" w:type="dxa"/>
            <w:vMerge/>
          </w:tcPr>
          <w:p w:rsidR="003A6E8B" w:rsidRPr="00EB7D99" w:rsidRDefault="003A6E8B" w:rsidP="003A6E8B">
            <w:pPr>
              <w:spacing w:before="60"/>
            </w:pPr>
          </w:p>
        </w:tc>
        <w:tc>
          <w:tcPr>
            <w:tcW w:w="8257" w:type="dxa"/>
            <w:gridSpan w:val="9"/>
            <w:vMerge w:val="restart"/>
            <w:tcBorders>
              <w:top w:val="nil"/>
            </w:tcBorders>
          </w:tcPr>
          <w:p w:rsidR="003A6E8B" w:rsidRPr="00EB7D99" w:rsidRDefault="003A6E8B" w:rsidP="003A6E8B">
            <w:pPr>
              <w:spacing w:before="60"/>
              <w:rPr>
                <w:color w:val="000000" w:themeColor="text1"/>
              </w:rPr>
            </w:pPr>
            <w:r w:rsidRPr="00EB7D99">
              <w:rPr>
                <w:rFonts w:hint="eastAsia"/>
                <w:color w:val="000000" w:themeColor="text1"/>
              </w:rPr>
              <w:t>竣工予定日　　　年　　　月　　　日</w:t>
            </w:r>
          </w:p>
          <w:p w:rsidR="003A6E8B" w:rsidRPr="00EB7D99" w:rsidRDefault="003A6E8B" w:rsidP="003A6E8B">
            <w:pPr>
              <w:spacing w:before="60"/>
              <w:rPr>
                <w:color w:val="000000" w:themeColor="text1"/>
              </w:rPr>
            </w:pPr>
            <w:r w:rsidRPr="00EB7D99">
              <w:rPr>
                <w:color w:val="000000" w:themeColor="text1"/>
              </w:rPr>
              <w:t>1.</w:t>
            </w:r>
            <w:r w:rsidRPr="00EB7D99">
              <w:rPr>
                <w:rFonts w:hint="eastAsia"/>
                <w:color w:val="000000" w:themeColor="text1"/>
              </w:rPr>
              <w:t>家事用</w:t>
            </w:r>
            <w:r w:rsidRPr="00EB7D99">
              <w:rPr>
                <w:color w:val="000000" w:themeColor="text1"/>
              </w:rPr>
              <w:t xml:space="preserve"> 2.</w:t>
            </w:r>
            <w:r w:rsidRPr="00EB7D99">
              <w:rPr>
                <w:rFonts w:hint="eastAsia"/>
                <w:color w:val="000000" w:themeColor="text1"/>
              </w:rPr>
              <w:t>営業用</w:t>
            </w:r>
            <w:r w:rsidRPr="00EB7D99">
              <w:rPr>
                <w:color w:val="000000" w:themeColor="text1"/>
              </w:rPr>
              <w:t xml:space="preserve"> 3.</w:t>
            </w:r>
            <w:r w:rsidRPr="00EB7D99">
              <w:rPr>
                <w:rFonts w:hint="eastAsia"/>
                <w:color w:val="000000" w:themeColor="text1"/>
              </w:rPr>
              <w:t>工場用・病院用</w:t>
            </w:r>
          </w:p>
          <w:p w:rsidR="003A6E8B" w:rsidRPr="00EB7D99" w:rsidRDefault="003A6E8B" w:rsidP="003A6E8B">
            <w:pPr>
              <w:spacing w:before="60"/>
              <w:rPr>
                <w:color w:val="000000" w:themeColor="text1"/>
              </w:rPr>
            </w:pPr>
            <w:r w:rsidRPr="00EB7D99">
              <w:rPr>
                <w:rFonts w:hint="eastAsia"/>
                <w:color w:val="000000" w:themeColor="text1"/>
              </w:rPr>
              <w:t>下水道申請状況　　有　　・　　無</w:t>
            </w:r>
          </w:p>
          <w:p w:rsidR="003A6E8B" w:rsidRPr="00EB7D99" w:rsidRDefault="003A6E8B" w:rsidP="003A6E8B">
            <w:pPr>
              <w:spacing w:before="60"/>
            </w:pPr>
            <w:r w:rsidRPr="00EB7D99">
              <w:rPr>
                <w:rFonts w:hint="eastAsia"/>
                <w:color w:val="000000" w:themeColor="text1"/>
              </w:rPr>
              <w:t>下水道接続状況　未接続　・　接続済</w:t>
            </w:r>
          </w:p>
        </w:tc>
        <w:tc>
          <w:tcPr>
            <w:tcW w:w="426" w:type="dxa"/>
            <w:vMerge/>
          </w:tcPr>
          <w:p w:rsidR="003A6E8B" w:rsidRPr="00EB7D99" w:rsidRDefault="003A6E8B" w:rsidP="003A6E8B">
            <w:pPr>
              <w:spacing w:before="60"/>
            </w:pPr>
          </w:p>
        </w:tc>
        <w:tc>
          <w:tcPr>
            <w:tcW w:w="2404" w:type="dxa"/>
            <w:gridSpan w:val="3"/>
            <w:vMerge/>
          </w:tcPr>
          <w:p w:rsidR="003A6E8B" w:rsidRPr="00EB7D99" w:rsidRDefault="003A6E8B" w:rsidP="003A6E8B">
            <w:pPr>
              <w:spacing w:before="60"/>
            </w:pPr>
          </w:p>
        </w:tc>
        <w:tc>
          <w:tcPr>
            <w:tcW w:w="340" w:type="dxa"/>
            <w:vMerge/>
            <w:tcBorders>
              <w:bottom w:val="nil"/>
              <w:right w:val="nil"/>
            </w:tcBorders>
            <w:vAlign w:val="center"/>
          </w:tcPr>
          <w:p w:rsidR="003A6E8B" w:rsidRPr="00EB7D99" w:rsidRDefault="003A6E8B" w:rsidP="003A6E8B"/>
        </w:tc>
      </w:tr>
      <w:tr w:rsidR="003A6E8B" w:rsidRPr="00EB7D99" w:rsidTr="005D1847">
        <w:trPr>
          <w:gridAfter w:val="1"/>
          <w:wAfter w:w="5" w:type="dxa"/>
          <w:cantSplit/>
          <w:trHeight w:val="275"/>
        </w:trPr>
        <w:tc>
          <w:tcPr>
            <w:tcW w:w="2109" w:type="dxa"/>
            <w:vAlign w:val="center"/>
          </w:tcPr>
          <w:p w:rsidR="003A6E8B" w:rsidRPr="00EB7D99" w:rsidRDefault="003A6E8B" w:rsidP="003A6E8B">
            <w:pPr>
              <w:jc w:val="right"/>
            </w:pPr>
            <w:r w:rsidRPr="00EB7D99">
              <w:rPr>
                <w:rFonts w:hint="eastAsia"/>
              </w:rPr>
              <w:t>〃</w:t>
            </w:r>
            <w:r w:rsidRPr="00EB7D99">
              <w:rPr>
                <w:rFonts w:hint="eastAsia"/>
                <w:spacing w:val="52"/>
              </w:rPr>
              <w:t xml:space="preserve">　</w:t>
            </w:r>
            <w:r w:rsidRPr="00EB7D99">
              <w:t>(0.8)</w:t>
            </w:r>
          </w:p>
        </w:tc>
        <w:tc>
          <w:tcPr>
            <w:tcW w:w="658" w:type="dxa"/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3A6E8B" w:rsidRPr="00EB7D99" w:rsidRDefault="003A6E8B" w:rsidP="003A6E8B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3A6E8B" w:rsidRPr="00EB7D99" w:rsidRDefault="003A6E8B" w:rsidP="003A6E8B">
            <w:pPr>
              <w:jc w:val="right"/>
            </w:pPr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A6E8B" w:rsidRPr="00EB7D99" w:rsidRDefault="003A6E8B" w:rsidP="003A6E8B"/>
        </w:tc>
        <w:tc>
          <w:tcPr>
            <w:tcW w:w="1152" w:type="dxa"/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3A6E8B" w:rsidRPr="00EB7D99" w:rsidRDefault="003A6E8B" w:rsidP="003A6E8B"/>
        </w:tc>
        <w:tc>
          <w:tcPr>
            <w:tcW w:w="354" w:type="dxa"/>
            <w:vMerge/>
          </w:tcPr>
          <w:p w:rsidR="003A6E8B" w:rsidRPr="00EB7D99" w:rsidRDefault="003A6E8B" w:rsidP="003A6E8B"/>
        </w:tc>
        <w:tc>
          <w:tcPr>
            <w:tcW w:w="8257" w:type="dxa"/>
            <w:gridSpan w:val="9"/>
            <w:vMerge/>
            <w:tcBorders>
              <w:top w:val="nil"/>
            </w:tcBorders>
          </w:tcPr>
          <w:p w:rsidR="003A6E8B" w:rsidRPr="00EB7D99" w:rsidRDefault="003A6E8B" w:rsidP="003A6E8B"/>
        </w:tc>
        <w:tc>
          <w:tcPr>
            <w:tcW w:w="426" w:type="dxa"/>
            <w:vMerge/>
          </w:tcPr>
          <w:p w:rsidR="003A6E8B" w:rsidRPr="00EB7D99" w:rsidRDefault="003A6E8B" w:rsidP="003A6E8B"/>
        </w:tc>
        <w:tc>
          <w:tcPr>
            <w:tcW w:w="2404" w:type="dxa"/>
            <w:gridSpan w:val="3"/>
            <w:vMerge/>
          </w:tcPr>
          <w:p w:rsidR="003A6E8B" w:rsidRPr="00EB7D99" w:rsidRDefault="003A6E8B" w:rsidP="003A6E8B"/>
        </w:tc>
        <w:tc>
          <w:tcPr>
            <w:tcW w:w="340" w:type="dxa"/>
            <w:vMerge/>
            <w:tcBorders>
              <w:bottom w:val="nil"/>
              <w:right w:val="nil"/>
            </w:tcBorders>
            <w:vAlign w:val="center"/>
          </w:tcPr>
          <w:p w:rsidR="003A6E8B" w:rsidRPr="00EB7D99" w:rsidRDefault="003A6E8B" w:rsidP="003A6E8B"/>
        </w:tc>
      </w:tr>
      <w:tr w:rsidR="003A6E8B" w:rsidRPr="00EB7D99" w:rsidTr="005D1847">
        <w:trPr>
          <w:gridAfter w:val="1"/>
          <w:wAfter w:w="5" w:type="dxa"/>
          <w:cantSplit/>
          <w:trHeight w:val="275"/>
        </w:trPr>
        <w:tc>
          <w:tcPr>
            <w:tcW w:w="2109" w:type="dxa"/>
            <w:vAlign w:val="center"/>
          </w:tcPr>
          <w:p w:rsidR="003A6E8B" w:rsidRPr="00EB7D99" w:rsidRDefault="003A6E8B" w:rsidP="003A6E8B">
            <w:pPr>
              <w:jc w:val="right"/>
            </w:pPr>
            <w:r w:rsidRPr="00EB7D99">
              <w:rPr>
                <w:rFonts w:hint="eastAsia"/>
              </w:rPr>
              <w:t>〃</w:t>
            </w:r>
            <w:r w:rsidRPr="00EB7D99">
              <w:rPr>
                <w:rFonts w:hint="eastAsia"/>
                <w:spacing w:val="52"/>
              </w:rPr>
              <w:t xml:space="preserve">　</w:t>
            </w:r>
            <w:r w:rsidRPr="00EB7D99">
              <w:t>(1.0)</w:t>
            </w:r>
          </w:p>
        </w:tc>
        <w:tc>
          <w:tcPr>
            <w:tcW w:w="658" w:type="dxa"/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3A6E8B" w:rsidRPr="00EB7D99" w:rsidRDefault="003A6E8B" w:rsidP="003A6E8B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3A6E8B" w:rsidRPr="00EB7D99" w:rsidRDefault="003A6E8B" w:rsidP="003A6E8B">
            <w:pPr>
              <w:jc w:val="distribute"/>
            </w:pPr>
            <w:r w:rsidRPr="00EB7D99">
              <w:rPr>
                <w:rFonts w:hint="eastAsia"/>
              </w:rPr>
              <w:t>水栓金具</w:t>
            </w:r>
          </w:p>
        </w:tc>
        <w:tc>
          <w:tcPr>
            <w:tcW w:w="685" w:type="dxa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3A6E8B" w:rsidRPr="00EB7D99" w:rsidRDefault="003A6E8B" w:rsidP="003A6E8B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A6E8B" w:rsidRPr="00EB7D99" w:rsidRDefault="003A6E8B" w:rsidP="003A6E8B"/>
        </w:tc>
        <w:tc>
          <w:tcPr>
            <w:tcW w:w="1152" w:type="dxa"/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3A6E8B" w:rsidRPr="00EB7D99" w:rsidRDefault="003A6E8B" w:rsidP="003A6E8B"/>
        </w:tc>
        <w:tc>
          <w:tcPr>
            <w:tcW w:w="354" w:type="dxa"/>
            <w:vMerge/>
          </w:tcPr>
          <w:p w:rsidR="003A6E8B" w:rsidRPr="00EB7D99" w:rsidRDefault="003A6E8B" w:rsidP="003A6E8B"/>
        </w:tc>
        <w:tc>
          <w:tcPr>
            <w:tcW w:w="8257" w:type="dxa"/>
            <w:gridSpan w:val="9"/>
            <w:vMerge/>
            <w:tcBorders>
              <w:top w:val="nil"/>
            </w:tcBorders>
          </w:tcPr>
          <w:p w:rsidR="003A6E8B" w:rsidRPr="00EB7D99" w:rsidRDefault="003A6E8B" w:rsidP="003A6E8B"/>
        </w:tc>
        <w:tc>
          <w:tcPr>
            <w:tcW w:w="426" w:type="dxa"/>
            <w:vMerge/>
          </w:tcPr>
          <w:p w:rsidR="003A6E8B" w:rsidRPr="00EB7D99" w:rsidRDefault="003A6E8B" w:rsidP="003A6E8B"/>
        </w:tc>
        <w:tc>
          <w:tcPr>
            <w:tcW w:w="2404" w:type="dxa"/>
            <w:gridSpan w:val="3"/>
            <w:vMerge/>
          </w:tcPr>
          <w:p w:rsidR="003A6E8B" w:rsidRPr="00EB7D99" w:rsidRDefault="003A6E8B" w:rsidP="003A6E8B"/>
        </w:tc>
        <w:tc>
          <w:tcPr>
            <w:tcW w:w="340" w:type="dxa"/>
            <w:vMerge/>
            <w:tcBorders>
              <w:bottom w:val="nil"/>
              <w:right w:val="nil"/>
            </w:tcBorders>
            <w:vAlign w:val="center"/>
          </w:tcPr>
          <w:p w:rsidR="003A6E8B" w:rsidRPr="00EB7D99" w:rsidRDefault="003A6E8B" w:rsidP="003A6E8B"/>
        </w:tc>
      </w:tr>
      <w:tr w:rsidR="003A6E8B" w:rsidRPr="00EB7D99" w:rsidTr="005D1847">
        <w:trPr>
          <w:gridAfter w:val="1"/>
          <w:wAfter w:w="5" w:type="dxa"/>
          <w:cantSplit/>
          <w:trHeight w:val="275"/>
        </w:trPr>
        <w:tc>
          <w:tcPr>
            <w:tcW w:w="2109" w:type="dxa"/>
            <w:vAlign w:val="center"/>
          </w:tcPr>
          <w:p w:rsidR="003A6E8B" w:rsidRPr="00EB7D99" w:rsidRDefault="003A6E8B" w:rsidP="003A6E8B">
            <w:pPr>
              <w:jc w:val="distribute"/>
            </w:pPr>
            <w:r w:rsidRPr="00EB7D99">
              <w:rPr>
                <w:rFonts w:hint="eastAsia"/>
              </w:rPr>
              <w:t>ゲートバルブ</w:t>
            </w:r>
          </w:p>
        </w:tc>
        <w:tc>
          <w:tcPr>
            <w:tcW w:w="658" w:type="dxa"/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3A6E8B" w:rsidRPr="00EB7D99" w:rsidRDefault="003A6E8B" w:rsidP="003A6E8B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3A6E8B" w:rsidRPr="00EB7D99" w:rsidRDefault="003A6E8B" w:rsidP="003A6E8B">
            <w:pPr>
              <w:jc w:val="right"/>
            </w:pPr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A6E8B" w:rsidRPr="00EB7D99" w:rsidRDefault="003A6E8B" w:rsidP="003A6E8B"/>
        </w:tc>
        <w:tc>
          <w:tcPr>
            <w:tcW w:w="1152" w:type="dxa"/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3A6E8B" w:rsidRPr="00EB7D99" w:rsidRDefault="003A6E8B" w:rsidP="003A6E8B"/>
        </w:tc>
        <w:tc>
          <w:tcPr>
            <w:tcW w:w="354" w:type="dxa"/>
            <w:vMerge/>
            <w:vAlign w:val="center"/>
          </w:tcPr>
          <w:p w:rsidR="003A6E8B" w:rsidRPr="00EB7D99" w:rsidRDefault="003A6E8B" w:rsidP="003A6E8B"/>
        </w:tc>
        <w:tc>
          <w:tcPr>
            <w:tcW w:w="8257" w:type="dxa"/>
            <w:gridSpan w:val="9"/>
            <w:vMerge/>
            <w:tcBorders>
              <w:top w:val="nil"/>
            </w:tcBorders>
            <w:vAlign w:val="center"/>
          </w:tcPr>
          <w:p w:rsidR="003A6E8B" w:rsidRPr="00EB7D99" w:rsidRDefault="003A6E8B" w:rsidP="003A6E8B"/>
        </w:tc>
        <w:tc>
          <w:tcPr>
            <w:tcW w:w="426" w:type="dxa"/>
            <w:vMerge/>
            <w:vAlign w:val="center"/>
          </w:tcPr>
          <w:p w:rsidR="003A6E8B" w:rsidRPr="00EB7D99" w:rsidRDefault="003A6E8B" w:rsidP="003A6E8B"/>
        </w:tc>
        <w:tc>
          <w:tcPr>
            <w:tcW w:w="2404" w:type="dxa"/>
            <w:gridSpan w:val="3"/>
            <w:vMerge/>
            <w:vAlign w:val="center"/>
          </w:tcPr>
          <w:p w:rsidR="003A6E8B" w:rsidRPr="00EB7D99" w:rsidRDefault="003A6E8B" w:rsidP="003A6E8B"/>
        </w:tc>
        <w:tc>
          <w:tcPr>
            <w:tcW w:w="340" w:type="dxa"/>
            <w:vMerge/>
            <w:tcBorders>
              <w:bottom w:val="nil"/>
              <w:right w:val="nil"/>
            </w:tcBorders>
            <w:vAlign w:val="center"/>
          </w:tcPr>
          <w:p w:rsidR="003A6E8B" w:rsidRPr="00EB7D99" w:rsidRDefault="003A6E8B" w:rsidP="003A6E8B"/>
        </w:tc>
      </w:tr>
      <w:tr w:rsidR="003A6E8B" w:rsidTr="005D1847">
        <w:trPr>
          <w:gridAfter w:val="1"/>
          <w:wAfter w:w="5" w:type="dxa"/>
          <w:cantSplit/>
          <w:trHeight w:val="364"/>
        </w:trPr>
        <w:tc>
          <w:tcPr>
            <w:tcW w:w="2109" w:type="dxa"/>
            <w:vAlign w:val="center"/>
          </w:tcPr>
          <w:p w:rsidR="003A6E8B" w:rsidRPr="00EB7D99" w:rsidRDefault="003A6E8B" w:rsidP="003A6E8B">
            <w:pPr>
              <w:jc w:val="distribute"/>
            </w:pPr>
            <w:r w:rsidRPr="00EB7D99">
              <w:rPr>
                <w:rFonts w:hint="eastAsia"/>
              </w:rPr>
              <w:t>サンケーバルブ</w:t>
            </w:r>
          </w:p>
        </w:tc>
        <w:tc>
          <w:tcPr>
            <w:tcW w:w="658" w:type="dxa"/>
            <w:vAlign w:val="center"/>
          </w:tcPr>
          <w:p w:rsidR="003A6E8B" w:rsidRPr="00EB7D99" w:rsidRDefault="003A6E8B" w:rsidP="003A6E8B">
            <w:r w:rsidRPr="00EB7D99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3A6E8B" w:rsidRDefault="003A6E8B" w:rsidP="003A6E8B">
            <w:pPr>
              <w:jc w:val="right"/>
            </w:pPr>
            <w:r w:rsidRPr="00EB7D99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3A6E8B" w:rsidRDefault="003A6E8B" w:rsidP="003A6E8B"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3A6E8B" w:rsidRDefault="003A6E8B" w:rsidP="003A6E8B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3A6E8B" w:rsidRDefault="003A6E8B" w:rsidP="003A6E8B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A6E8B" w:rsidRDefault="003A6E8B" w:rsidP="003A6E8B"/>
        </w:tc>
        <w:tc>
          <w:tcPr>
            <w:tcW w:w="1152" w:type="dxa"/>
            <w:vAlign w:val="center"/>
          </w:tcPr>
          <w:p w:rsidR="003A6E8B" w:rsidRDefault="003A6E8B" w:rsidP="003A6E8B"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Default="003A6E8B" w:rsidP="003A6E8B"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Default="003A6E8B" w:rsidP="003A6E8B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3A6E8B" w:rsidRDefault="003A6E8B" w:rsidP="003A6E8B"/>
        </w:tc>
        <w:tc>
          <w:tcPr>
            <w:tcW w:w="354" w:type="dxa"/>
            <w:vMerge/>
            <w:vAlign w:val="center"/>
          </w:tcPr>
          <w:p w:rsidR="003A6E8B" w:rsidRDefault="003A6E8B" w:rsidP="003A6E8B"/>
        </w:tc>
        <w:tc>
          <w:tcPr>
            <w:tcW w:w="8257" w:type="dxa"/>
            <w:gridSpan w:val="9"/>
            <w:vMerge/>
            <w:tcBorders>
              <w:top w:val="nil"/>
            </w:tcBorders>
            <w:vAlign w:val="center"/>
          </w:tcPr>
          <w:p w:rsidR="003A6E8B" w:rsidRDefault="003A6E8B" w:rsidP="003A6E8B"/>
        </w:tc>
        <w:tc>
          <w:tcPr>
            <w:tcW w:w="426" w:type="dxa"/>
            <w:vMerge/>
            <w:vAlign w:val="center"/>
          </w:tcPr>
          <w:p w:rsidR="003A6E8B" w:rsidRDefault="003A6E8B" w:rsidP="003A6E8B"/>
        </w:tc>
        <w:tc>
          <w:tcPr>
            <w:tcW w:w="2404" w:type="dxa"/>
            <w:gridSpan w:val="3"/>
            <w:vMerge/>
            <w:vAlign w:val="center"/>
          </w:tcPr>
          <w:p w:rsidR="003A6E8B" w:rsidRDefault="003A6E8B" w:rsidP="003A6E8B"/>
        </w:tc>
        <w:tc>
          <w:tcPr>
            <w:tcW w:w="340" w:type="dxa"/>
            <w:vMerge/>
            <w:tcBorders>
              <w:bottom w:val="nil"/>
              <w:right w:val="nil"/>
            </w:tcBorders>
            <w:vAlign w:val="center"/>
          </w:tcPr>
          <w:p w:rsidR="003A6E8B" w:rsidRDefault="003A6E8B" w:rsidP="003A6E8B"/>
        </w:tc>
      </w:tr>
    </w:tbl>
    <w:p w:rsidR="00DE3BEF" w:rsidRDefault="00DE3BEF"/>
    <w:p w:rsidR="00C87831" w:rsidRDefault="00C87831"/>
    <w:sectPr w:rsidR="00C87831" w:rsidSect="00874ECA">
      <w:pgSz w:w="23814" w:h="16839" w:orient="landscape" w:code="8"/>
      <w:pgMar w:top="1701" w:right="1191" w:bottom="1701" w:left="119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868" w:rsidRDefault="006C0868" w:rsidP="00560527">
      <w:r>
        <w:separator/>
      </w:r>
    </w:p>
  </w:endnote>
  <w:endnote w:type="continuationSeparator" w:id="0">
    <w:p w:rsidR="006C0868" w:rsidRDefault="006C0868" w:rsidP="0056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868" w:rsidRDefault="006C0868" w:rsidP="00560527">
      <w:r>
        <w:separator/>
      </w:r>
    </w:p>
  </w:footnote>
  <w:footnote w:type="continuationSeparator" w:id="0">
    <w:p w:rsidR="006C0868" w:rsidRDefault="006C0868" w:rsidP="00560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85E31"/>
    <w:multiLevelType w:val="hybridMultilevel"/>
    <w:tmpl w:val="68C4A57C"/>
    <w:lvl w:ilvl="0" w:tplc="78B64174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EF"/>
    <w:rsid w:val="00001B3D"/>
    <w:rsid w:val="00036E60"/>
    <w:rsid w:val="000B74F0"/>
    <w:rsid w:val="000D0726"/>
    <w:rsid w:val="0013065F"/>
    <w:rsid w:val="001C325B"/>
    <w:rsid w:val="002817CE"/>
    <w:rsid w:val="00387E39"/>
    <w:rsid w:val="003A43CA"/>
    <w:rsid w:val="003A6E8B"/>
    <w:rsid w:val="003C07C6"/>
    <w:rsid w:val="003C12F5"/>
    <w:rsid w:val="003E269F"/>
    <w:rsid w:val="00495F9C"/>
    <w:rsid w:val="00527E0D"/>
    <w:rsid w:val="00560527"/>
    <w:rsid w:val="005C7C6F"/>
    <w:rsid w:val="005D1847"/>
    <w:rsid w:val="0061197B"/>
    <w:rsid w:val="006A69B3"/>
    <w:rsid w:val="006B7FD8"/>
    <w:rsid w:val="006C0868"/>
    <w:rsid w:val="006E0075"/>
    <w:rsid w:val="006E65BD"/>
    <w:rsid w:val="006F4B7C"/>
    <w:rsid w:val="00874ECA"/>
    <w:rsid w:val="00890473"/>
    <w:rsid w:val="009132B9"/>
    <w:rsid w:val="009926AC"/>
    <w:rsid w:val="009C6706"/>
    <w:rsid w:val="00A15246"/>
    <w:rsid w:val="00A22BC7"/>
    <w:rsid w:val="00B34465"/>
    <w:rsid w:val="00B40333"/>
    <w:rsid w:val="00B76612"/>
    <w:rsid w:val="00BF478E"/>
    <w:rsid w:val="00C87831"/>
    <w:rsid w:val="00CE37E6"/>
    <w:rsid w:val="00CF14A3"/>
    <w:rsid w:val="00DE3BEF"/>
    <w:rsid w:val="00EB7D99"/>
    <w:rsid w:val="00EE7E34"/>
    <w:rsid w:val="00F1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F5BC30-EFAE-46AD-996C-3B96EAFE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7C6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C07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C07C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3C0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C07C6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874E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74E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A7C6-03A4-4E54-AD2C-F021CC18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柿澤　裕樹</dc:creator>
  <cp:keywords/>
  <dc:description/>
  <cp:lastModifiedBy>柿澤　裕樹</cp:lastModifiedBy>
  <cp:revision>3</cp:revision>
  <cp:lastPrinted>2019-07-05T00:40:00Z</cp:lastPrinted>
  <dcterms:created xsi:type="dcterms:W3CDTF">2026-03-06T02:12:00Z</dcterms:created>
  <dcterms:modified xsi:type="dcterms:W3CDTF">2026-03-06T07:22:00Z</dcterms:modified>
</cp:coreProperties>
</file>