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EF" w:rsidRPr="00D63F2F" w:rsidRDefault="00601EEF" w:rsidP="00D63F2F">
      <w:pPr>
        <w:autoSpaceDE/>
        <w:autoSpaceDN/>
        <w:rPr>
          <w:rFonts w:hAnsi="ＭＳ 明朝"/>
        </w:rPr>
      </w:pPr>
      <w:bookmarkStart w:id="0" w:name="_GoBack"/>
      <w:bookmarkEnd w:id="0"/>
      <w:r w:rsidRPr="00D63F2F">
        <w:rPr>
          <w:rFonts w:hAnsi="ＭＳ 明朝" w:hint="eastAsia"/>
        </w:rPr>
        <w:t>様式第</w:t>
      </w:r>
      <w:r w:rsidRPr="00D63F2F">
        <w:rPr>
          <w:rFonts w:hAnsi="ＭＳ 明朝"/>
        </w:rPr>
        <w:t>6</w:t>
      </w:r>
      <w:r w:rsidRPr="00D63F2F">
        <w:rPr>
          <w:rFonts w:hAnsi="ＭＳ 明朝" w:hint="eastAsia"/>
        </w:rPr>
        <w:t>号</w:t>
      </w:r>
      <w:r w:rsidR="0013435B" w:rsidRPr="00D63F2F">
        <w:rPr>
          <w:rFonts w:hAnsi="ＭＳ 明朝" w:hint="eastAsia"/>
        </w:rPr>
        <w:t>（</w:t>
      </w:r>
      <w:r w:rsidRPr="00D63F2F">
        <w:rPr>
          <w:rFonts w:hAnsi="ＭＳ 明朝" w:hint="eastAsia"/>
        </w:rPr>
        <w:t>第</w:t>
      </w:r>
      <w:r w:rsidRPr="00D63F2F">
        <w:rPr>
          <w:rFonts w:hAnsi="ＭＳ 明朝"/>
        </w:rPr>
        <w:t>10</w:t>
      </w:r>
      <w:r w:rsidR="00100257" w:rsidRPr="00D63F2F">
        <w:rPr>
          <w:rFonts w:hAnsi="ＭＳ 明朝" w:hint="eastAsia"/>
        </w:rPr>
        <w:t>条</w:t>
      </w:r>
      <w:r w:rsidR="00A94FE7" w:rsidRPr="00D63F2F">
        <w:rPr>
          <w:rFonts w:hAnsi="ＭＳ 明朝" w:hint="eastAsia"/>
        </w:rPr>
        <w:t>関係</w:t>
      </w:r>
      <w:r w:rsidR="0013435B" w:rsidRPr="00D63F2F">
        <w:rPr>
          <w:rFonts w:hAnsi="ＭＳ 明朝" w:hint="eastAsia"/>
        </w:rPr>
        <w:t>）</w:t>
      </w:r>
    </w:p>
    <w:p w:rsidR="00601EEF" w:rsidRPr="00EC7A2A" w:rsidRDefault="00AE1CC0" w:rsidP="00601EEF">
      <w:pPr>
        <w:jc w:val="center"/>
        <w:rPr>
          <w:b/>
          <w:sz w:val="36"/>
        </w:rPr>
      </w:pPr>
      <w:r w:rsidRPr="00EC7A2A">
        <w:rPr>
          <w:rFonts w:hint="eastAsia"/>
          <w:b/>
          <w:sz w:val="36"/>
        </w:rPr>
        <w:t>証明書交付・閲覧申請</w:t>
      </w:r>
      <w:r w:rsidR="00601EEF" w:rsidRPr="00EC7A2A">
        <w:rPr>
          <w:rFonts w:hint="eastAsia"/>
          <w:b/>
          <w:sz w:val="36"/>
        </w:rPr>
        <w:t>書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837"/>
        <w:gridCol w:w="991"/>
        <w:gridCol w:w="1846"/>
        <w:gridCol w:w="563"/>
        <w:gridCol w:w="142"/>
        <w:gridCol w:w="2268"/>
      </w:tblGrid>
      <w:tr w:rsidR="00601EEF" w:rsidRPr="00240E2C" w:rsidTr="0030316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104" w:type="dxa"/>
            <w:gridSpan w:val="3"/>
            <w:tcBorders>
              <w:top w:val="nil"/>
              <w:left w:val="nil"/>
            </w:tcBorders>
            <w:vAlign w:val="center"/>
          </w:tcPr>
          <w:p w:rsidR="00601EEF" w:rsidRPr="00240E2C" w:rsidRDefault="00601EEF" w:rsidP="00824E80">
            <w:r w:rsidRPr="00240E2C">
              <w:t>(</w:t>
            </w:r>
            <w:r w:rsidRPr="00240E2C">
              <w:rPr>
                <w:rFonts w:hint="eastAsia"/>
              </w:rPr>
              <w:t>宛先</w:t>
            </w:r>
            <w:r w:rsidRPr="00240E2C">
              <w:t>)</w:t>
            </w:r>
          </w:p>
          <w:p w:rsidR="00601EEF" w:rsidRPr="00240E2C" w:rsidRDefault="00601EEF" w:rsidP="00824E80">
            <w:r w:rsidRPr="00240E2C">
              <w:rPr>
                <w:rFonts w:hint="eastAsia"/>
              </w:rPr>
              <w:t xml:space="preserve">　諏訪市長</w:t>
            </w:r>
          </w:p>
        </w:tc>
        <w:tc>
          <w:tcPr>
            <w:tcW w:w="4819" w:type="dxa"/>
            <w:gridSpan w:val="4"/>
            <w:vAlign w:val="center"/>
          </w:tcPr>
          <w:p w:rsidR="00601EEF" w:rsidRPr="00240E2C" w:rsidRDefault="00601EEF" w:rsidP="00824E80">
            <w:r w:rsidRPr="00240E2C">
              <w:rPr>
                <w:rFonts w:hint="eastAsia"/>
              </w:rPr>
              <w:t xml:space="preserve">　　　　　　年　　　　　　月　　　　　　日</w:t>
            </w:r>
          </w:p>
        </w:tc>
      </w:tr>
      <w:tr w:rsidR="00601EEF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1884"/>
        </w:trPr>
        <w:tc>
          <w:tcPr>
            <w:tcW w:w="1276" w:type="dxa"/>
            <w:textDirection w:val="tbRlV"/>
            <w:vAlign w:val="center"/>
          </w:tcPr>
          <w:p w:rsidR="00601EEF" w:rsidRDefault="00601EEF" w:rsidP="00C07E55">
            <w:pPr>
              <w:numPr>
                <w:ilvl w:val="0"/>
                <w:numId w:val="1"/>
              </w:numPr>
              <w:rPr>
                <w:b/>
                <w:sz w:val="24"/>
              </w:rPr>
            </w:pPr>
            <w:r w:rsidRPr="00881607">
              <w:rPr>
                <w:rFonts w:hint="eastAsia"/>
                <w:b/>
                <w:sz w:val="24"/>
              </w:rPr>
              <w:t>窓口に来た</w:t>
            </w:r>
            <w:r w:rsidR="003C0E6C" w:rsidRPr="00881607">
              <w:rPr>
                <w:rFonts w:hint="eastAsia"/>
                <w:b/>
                <w:sz w:val="24"/>
              </w:rPr>
              <w:t>人</w:t>
            </w:r>
          </w:p>
          <w:p w:rsidR="00C07E55" w:rsidRPr="00881607" w:rsidRDefault="00C07E55" w:rsidP="00C07E55">
            <w:pPr>
              <w:ind w:left="285"/>
              <w:rPr>
                <w:b/>
                <w:sz w:val="24"/>
              </w:rPr>
            </w:pPr>
            <w:r w:rsidRPr="00C07E55">
              <w:rPr>
                <w:rFonts w:hint="eastAsia"/>
                <w:b/>
                <w:sz w:val="22"/>
              </w:rPr>
              <w:t>（郵送の場合、申請者）</w:t>
            </w:r>
          </w:p>
        </w:tc>
        <w:tc>
          <w:tcPr>
            <w:tcW w:w="8647" w:type="dxa"/>
            <w:gridSpan w:val="6"/>
            <w:vAlign w:val="bottom"/>
          </w:tcPr>
          <w:p w:rsidR="00750164" w:rsidRPr="00750164" w:rsidRDefault="00750164" w:rsidP="00750164">
            <w:pPr>
              <w:spacing w:line="100" w:lineRule="exact"/>
              <w:rPr>
                <w:b/>
                <w:sz w:val="24"/>
              </w:rPr>
            </w:pPr>
          </w:p>
          <w:p w:rsidR="00601EEF" w:rsidRPr="00750164" w:rsidRDefault="00601EEF" w:rsidP="00824E80">
            <w:pPr>
              <w:rPr>
                <w:b/>
                <w:sz w:val="23"/>
                <w:szCs w:val="23"/>
              </w:rPr>
            </w:pPr>
            <w:r w:rsidRPr="00750164">
              <w:rPr>
                <w:rFonts w:hint="eastAsia"/>
                <w:b/>
                <w:sz w:val="23"/>
                <w:szCs w:val="23"/>
              </w:rPr>
              <w:t>住</w:t>
            </w:r>
            <w:r w:rsidR="00750164" w:rsidRPr="00750164">
              <w:rPr>
                <w:rFonts w:hint="eastAsia"/>
                <w:b/>
                <w:sz w:val="23"/>
                <w:szCs w:val="23"/>
              </w:rPr>
              <w:t xml:space="preserve">　</w:t>
            </w:r>
            <w:r w:rsidRPr="00750164">
              <w:rPr>
                <w:rFonts w:hint="eastAsia"/>
                <w:b/>
                <w:sz w:val="23"/>
                <w:szCs w:val="23"/>
              </w:rPr>
              <w:t>所</w:t>
            </w:r>
          </w:p>
          <w:p w:rsidR="00FF409B" w:rsidRPr="00750164" w:rsidRDefault="00FF409B" w:rsidP="00FB54DD">
            <w:pPr>
              <w:spacing w:line="220" w:lineRule="exact"/>
              <w:rPr>
                <w:b/>
                <w:sz w:val="24"/>
              </w:rPr>
            </w:pPr>
          </w:p>
          <w:p w:rsidR="00601EEF" w:rsidRPr="00750164" w:rsidRDefault="00601EEF" w:rsidP="00824E80">
            <w:pPr>
              <w:rPr>
                <w:b/>
                <w:sz w:val="23"/>
                <w:szCs w:val="23"/>
              </w:rPr>
            </w:pPr>
            <w:r w:rsidRPr="00750164">
              <w:rPr>
                <w:rFonts w:hint="eastAsia"/>
                <w:b/>
                <w:sz w:val="23"/>
                <w:szCs w:val="23"/>
              </w:rPr>
              <w:t>氏</w:t>
            </w:r>
            <w:r w:rsidR="00750164" w:rsidRPr="00750164">
              <w:rPr>
                <w:rFonts w:hint="eastAsia"/>
                <w:b/>
                <w:sz w:val="23"/>
                <w:szCs w:val="23"/>
              </w:rPr>
              <w:t xml:space="preserve">　</w:t>
            </w:r>
            <w:r w:rsidRPr="00750164">
              <w:rPr>
                <w:rFonts w:hint="eastAsia"/>
                <w:b/>
                <w:sz w:val="23"/>
                <w:szCs w:val="23"/>
              </w:rPr>
              <w:t>名</w:t>
            </w:r>
            <w:r w:rsidR="001D67C2">
              <w:rPr>
                <w:rFonts w:hint="eastAsia"/>
                <w:b/>
                <w:sz w:val="23"/>
                <w:szCs w:val="23"/>
              </w:rPr>
              <w:t xml:space="preserve">　　　　　　　　　　　　　　　電話番号</w:t>
            </w:r>
          </w:p>
          <w:p w:rsidR="00FB54DD" w:rsidRPr="00750164" w:rsidRDefault="00FB54DD" w:rsidP="00FB54DD">
            <w:pPr>
              <w:spacing w:line="220" w:lineRule="exact"/>
              <w:rPr>
                <w:b/>
                <w:sz w:val="24"/>
              </w:rPr>
            </w:pPr>
          </w:p>
          <w:p w:rsidR="00601EEF" w:rsidRPr="00750164" w:rsidRDefault="003C0E6C" w:rsidP="00824E80">
            <w:pPr>
              <w:rPr>
                <w:b/>
                <w:sz w:val="22"/>
              </w:rPr>
            </w:pPr>
            <w:r w:rsidRPr="00750164">
              <w:rPr>
                <w:rFonts w:hint="eastAsia"/>
                <w:b/>
                <w:sz w:val="22"/>
              </w:rPr>
              <w:t>証明・閲覧が</w:t>
            </w:r>
            <w:r w:rsidR="00586A7B" w:rsidRPr="00750164">
              <w:rPr>
                <w:rFonts w:hint="eastAsia"/>
                <w:b/>
                <w:sz w:val="22"/>
              </w:rPr>
              <w:t>必要な</w:t>
            </w:r>
            <w:r w:rsidR="00240E2C" w:rsidRPr="00750164">
              <w:rPr>
                <w:rFonts w:hint="eastAsia"/>
                <w:b/>
                <w:sz w:val="22"/>
              </w:rPr>
              <w:t>人</w:t>
            </w:r>
            <w:r w:rsidR="00601EEF" w:rsidRPr="00750164">
              <w:rPr>
                <w:rFonts w:hint="eastAsia"/>
                <w:b/>
                <w:sz w:val="22"/>
              </w:rPr>
              <w:t xml:space="preserve">との関係　　　　　　　　　　　　　　　　</w:t>
            </w:r>
            <w:r w:rsidR="009A2629" w:rsidRPr="00750164">
              <w:rPr>
                <w:rFonts w:hint="eastAsia"/>
                <w:b/>
                <w:sz w:val="22"/>
              </w:rPr>
              <w:t xml:space="preserve">　</w:t>
            </w:r>
          </w:p>
          <w:p w:rsidR="00601EEF" w:rsidRPr="00750164" w:rsidRDefault="00601EEF" w:rsidP="00824E80">
            <w:pPr>
              <w:rPr>
                <w:b/>
                <w:sz w:val="22"/>
              </w:rPr>
            </w:pPr>
            <w:r w:rsidRPr="00750164">
              <w:rPr>
                <w:b/>
                <w:sz w:val="22"/>
              </w:rPr>
              <w:t>1</w:t>
            </w:r>
            <w:r w:rsidRPr="00750164">
              <w:rPr>
                <w:rFonts w:hint="eastAsia"/>
                <w:b/>
                <w:sz w:val="22"/>
              </w:rPr>
              <w:t xml:space="preserve">　本人</w:t>
            </w:r>
          </w:p>
          <w:p w:rsidR="00601EEF" w:rsidRPr="00750164" w:rsidRDefault="00601EEF" w:rsidP="00824E80">
            <w:pPr>
              <w:rPr>
                <w:b/>
                <w:sz w:val="22"/>
              </w:rPr>
            </w:pPr>
            <w:r w:rsidRPr="00750164">
              <w:rPr>
                <w:b/>
                <w:sz w:val="22"/>
              </w:rPr>
              <w:t>2</w:t>
            </w:r>
            <w:r w:rsidRPr="00750164">
              <w:rPr>
                <w:rFonts w:hint="eastAsia"/>
                <w:b/>
                <w:sz w:val="22"/>
              </w:rPr>
              <w:t xml:space="preserve">　同一世帯の親族　配偶者・子・父母</w:t>
            </w:r>
            <w:r w:rsidRPr="00750164">
              <w:rPr>
                <w:b/>
                <w:sz w:val="22"/>
              </w:rPr>
              <w:t>(</w:t>
            </w:r>
            <w:r w:rsidRPr="00750164">
              <w:rPr>
                <w:rFonts w:hint="eastAsia"/>
                <w:b/>
                <w:sz w:val="22"/>
              </w:rPr>
              <w:t xml:space="preserve">　　　　　　</w:t>
            </w:r>
            <w:r w:rsidRPr="00750164">
              <w:rPr>
                <w:b/>
                <w:sz w:val="22"/>
              </w:rPr>
              <w:t>)</w:t>
            </w:r>
          </w:p>
          <w:p w:rsidR="00601EEF" w:rsidRPr="00750164" w:rsidRDefault="00601EEF" w:rsidP="00824E80">
            <w:pPr>
              <w:rPr>
                <w:b/>
                <w:sz w:val="22"/>
              </w:rPr>
            </w:pPr>
            <w:r w:rsidRPr="00750164">
              <w:rPr>
                <w:b/>
                <w:sz w:val="22"/>
              </w:rPr>
              <w:t>3</w:t>
            </w:r>
            <w:r w:rsidRPr="00750164">
              <w:rPr>
                <w:rFonts w:hint="eastAsia"/>
                <w:b/>
                <w:sz w:val="22"/>
              </w:rPr>
              <w:t xml:space="preserve">　代理人</w:t>
            </w:r>
            <w:r w:rsidRPr="00750164">
              <w:rPr>
                <w:b/>
                <w:sz w:val="22"/>
              </w:rPr>
              <w:t>(</w:t>
            </w:r>
            <w:r w:rsidR="003C0E6C" w:rsidRPr="00750164">
              <w:rPr>
                <w:rFonts w:hint="eastAsia"/>
                <w:b/>
                <w:sz w:val="22"/>
              </w:rPr>
              <w:t>同一世帯以外の人</w:t>
            </w:r>
            <w:r w:rsidRPr="00750164">
              <w:rPr>
                <w:rFonts w:hint="eastAsia"/>
                <w:b/>
                <w:sz w:val="22"/>
              </w:rPr>
              <w:t>は委任状が必要です</w:t>
            </w:r>
            <w:r w:rsidR="003C0E6C" w:rsidRPr="00750164">
              <w:rPr>
                <w:rFonts w:hint="eastAsia"/>
                <w:b/>
                <w:sz w:val="22"/>
              </w:rPr>
              <w:t>。</w:t>
            </w:r>
            <w:r w:rsidRPr="00750164">
              <w:rPr>
                <w:b/>
                <w:sz w:val="22"/>
              </w:rPr>
              <w:t>)</w:t>
            </w:r>
          </w:p>
          <w:p w:rsidR="00CF5F00" w:rsidRPr="00240E2C" w:rsidRDefault="00CF5F00" w:rsidP="00824E80">
            <w:r w:rsidRPr="00750164">
              <w:rPr>
                <w:b/>
                <w:sz w:val="22"/>
              </w:rPr>
              <w:t>4</w:t>
            </w:r>
            <w:r w:rsidR="005E7BC2" w:rsidRPr="00750164">
              <w:rPr>
                <w:rFonts w:hint="eastAsia"/>
                <w:b/>
                <w:sz w:val="22"/>
              </w:rPr>
              <w:t xml:space="preserve">　その他</w:t>
            </w:r>
            <w:r w:rsidR="005E7BC2" w:rsidRPr="00750164">
              <w:rPr>
                <w:b/>
                <w:sz w:val="22"/>
              </w:rPr>
              <w:t>(</w:t>
            </w:r>
            <w:r w:rsidR="005E7BC2" w:rsidRPr="00750164">
              <w:rPr>
                <w:rFonts w:hint="eastAsia"/>
                <w:b/>
                <w:sz w:val="22"/>
              </w:rPr>
              <w:t xml:space="preserve">　　　　</w:t>
            </w:r>
            <w:r w:rsidR="007A5B11">
              <w:rPr>
                <w:rFonts w:hint="eastAsia"/>
                <w:b/>
                <w:sz w:val="22"/>
              </w:rPr>
              <w:t xml:space="preserve">　　　　　　　　　　</w:t>
            </w:r>
            <w:r w:rsidR="005E7BC2" w:rsidRPr="00750164">
              <w:rPr>
                <w:rFonts w:hint="eastAsia"/>
                <w:b/>
                <w:sz w:val="22"/>
              </w:rPr>
              <w:t xml:space="preserve">　</w:t>
            </w:r>
            <w:r w:rsidR="00187662" w:rsidRPr="00750164">
              <w:rPr>
                <w:rFonts w:hint="eastAsia"/>
                <w:b/>
                <w:sz w:val="22"/>
              </w:rPr>
              <w:t xml:space="preserve">　　</w:t>
            </w:r>
            <w:r w:rsidR="005E7BC2" w:rsidRPr="00750164">
              <w:rPr>
                <w:rFonts w:hint="eastAsia"/>
                <w:b/>
                <w:sz w:val="22"/>
              </w:rPr>
              <w:t xml:space="preserve">　</w:t>
            </w:r>
            <w:r w:rsidR="005E7BC2" w:rsidRPr="00750164">
              <w:rPr>
                <w:b/>
                <w:sz w:val="22"/>
              </w:rPr>
              <w:t>)</w:t>
            </w:r>
          </w:p>
        </w:tc>
      </w:tr>
      <w:tr w:rsidR="00601EEF" w:rsidRPr="00240E2C" w:rsidTr="00EC7A2A">
        <w:tblPrEx>
          <w:tblCellMar>
            <w:top w:w="0" w:type="dxa"/>
            <w:bottom w:w="0" w:type="dxa"/>
          </w:tblCellMar>
        </w:tblPrEx>
        <w:trPr>
          <w:cantSplit/>
          <w:trHeight w:val="2619"/>
        </w:trPr>
        <w:tc>
          <w:tcPr>
            <w:tcW w:w="1276" w:type="dxa"/>
            <w:textDirection w:val="tbRlV"/>
            <w:vAlign w:val="center"/>
          </w:tcPr>
          <w:p w:rsidR="00881607" w:rsidRPr="00881607" w:rsidRDefault="00240E2C" w:rsidP="003C0E6C">
            <w:pPr>
              <w:jc w:val="center"/>
              <w:rPr>
                <w:b/>
                <w:sz w:val="24"/>
              </w:rPr>
            </w:pPr>
            <w:r w:rsidRPr="00881607">
              <w:rPr>
                <w:rFonts w:hint="eastAsia"/>
                <w:b/>
                <w:sz w:val="24"/>
              </w:rPr>
              <w:t>②</w:t>
            </w:r>
            <w:r w:rsidR="00601EEF" w:rsidRPr="00881607">
              <w:rPr>
                <w:rFonts w:hint="eastAsia"/>
                <w:b/>
                <w:sz w:val="24"/>
              </w:rPr>
              <w:t>証明</w:t>
            </w:r>
            <w:r w:rsidR="008C41A4" w:rsidRPr="00881607">
              <w:rPr>
                <w:rFonts w:hint="eastAsia"/>
                <w:b/>
                <w:sz w:val="24"/>
              </w:rPr>
              <w:t>・閲覧</w:t>
            </w:r>
            <w:r w:rsidR="00601EEF" w:rsidRPr="00881607">
              <w:rPr>
                <w:rFonts w:hint="eastAsia"/>
                <w:b/>
                <w:sz w:val="24"/>
              </w:rPr>
              <w:t>が</w:t>
            </w:r>
          </w:p>
          <w:p w:rsidR="00601EEF" w:rsidRPr="00881607" w:rsidRDefault="00601EEF" w:rsidP="003C0E6C">
            <w:pPr>
              <w:jc w:val="center"/>
              <w:rPr>
                <w:b/>
                <w:sz w:val="24"/>
              </w:rPr>
            </w:pPr>
            <w:r w:rsidRPr="00881607">
              <w:rPr>
                <w:rFonts w:hint="eastAsia"/>
                <w:b/>
                <w:sz w:val="24"/>
              </w:rPr>
              <w:t>必要な</w:t>
            </w:r>
            <w:r w:rsidR="003C0E6C" w:rsidRPr="00881607"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8647" w:type="dxa"/>
            <w:gridSpan w:val="6"/>
          </w:tcPr>
          <w:p w:rsidR="00750164" w:rsidRDefault="00750164" w:rsidP="00750164">
            <w:pPr>
              <w:spacing w:line="100" w:lineRule="exact"/>
              <w:rPr>
                <w:b/>
              </w:rPr>
            </w:pPr>
          </w:p>
          <w:p w:rsidR="00FF409B" w:rsidRPr="00750164" w:rsidRDefault="00750164" w:rsidP="00750164">
            <w:pPr>
              <w:rPr>
                <w:b/>
                <w:sz w:val="23"/>
                <w:szCs w:val="23"/>
              </w:rPr>
            </w:pPr>
            <w:r w:rsidRPr="00750164">
              <w:rPr>
                <w:rFonts w:hint="eastAsia"/>
                <w:b/>
                <w:sz w:val="23"/>
                <w:szCs w:val="23"/>
              </w:rPr>
              <w:t>住　所</w:t>
            </w:r>
          </w:p>
          <w:p w:rsidR="00FB54DD" w:rsidRPr="00750164" w:rsidRDefault="00FB54DD" w:rsidP="00FB54DD">
            <w:pPr>
              <w:spacing w:line="220" w:lineRule="exact"/>
              <w:rPr>
                <w:b/>
                <w:sz w:val="24"/>
              </w:rPr>
            </w:pPr>
          </w:p>
          <w:p w:rsidR="00601EEF" w:rsidRPr="00750164" w:rsidRDefault="00601EEF" w:rsidP="00824E80">
            <w:pPr>
              <w:rPr>
                <w:b/>
                <w:sz w:val="23"/>
                <w:szCs w:val="23"/>
              </w:rPr>
            </w:pPr>
            <w:r w:rsidRPr="00750164">
              <w:rPr>
                <w:rFonts w:hint="eastAsia"/>
                <w:b/>
                <w:sz w:val="23"/>
                <w:szCs w:val="23"/>
              </w:rPr>
              <w:t>氏</w:t>
            </w:r>
            <w:r w:rsidR="00750164" w:rsidRPr="00750164">
              <w:rPr>
                <w:rFonts w:hint="eastAsia"/>
                <w:b/>
                <w:sz w:val="23"/>
                <w:szCs w:val="23"/>
              </w:rPr>
              <w:t xml:space="preserve">　</w:t>
            </w:r>
            <w:r w:rsidRPr="00750164">
              <w:rPr>
                <w:rFonts w:hint="eastAsia"/>
                <w:b/>
                <w:sz w:val="23"/>
                <w:szCs w:val="23"/>
              </w:rPr>
              <w:t>名</w:t>
            </w:r>
          </w:p>
          <w:p w:rsidR="00FB54DD" w:rsidRPr="00750164" w:rsidRDefault="00FB54DD" w:rsidP="00FB54DD">
            <w:pPr>
              <w:spacing w:line="220" w:lineRule="exact"/>
              <w:rPr>
                <w:b/>
                <w:sz w:val="24"/>
              </w:rPr>
            </w:pPr>
          </w:p>
          <w:p w:rsidR="00601EEF" w:rsidRPr="00750164" w:rsidRDefault="00601EEF" w:rsidP="00824E80">
            <w:pPr>
              <w:rPr>
                <w:b/>
                <w:sz w:val="23"/>
                <w:szCs w:val="23"/>
              </w:rPr>
            </w:pPr>
            <w:r w:rsidRPr="00750164">
              <w:rPr>
                <w:rFonts w:hint="eastAsia"/>
                <w:b/>
                <w:sz w:val="23"/>
                <w:szCs w:val="23"/>
              </w:rPr>
              <w:t xml:space="preserve">生年月日　　</w:t>
            </w:r>
            <w:r w:rsidR="00187662" w:rsidRPr="00750164">
              <w:rPr>
                <w:rFonts w:hint="eastAsia"/>
                <w:b/>
                <w:sz w:val="23"/>
                <w:szCs w:val="23"/>
              </w:rPr>
              <w:t>（</w:t>
            </w:r>
            <w:r w:rsidR="00187662" w:rsidRPr="00750164">
              <w:rPr>
                <w:b/>
                <w:sz w:val="23"/>
                <w:szCs w:val="23"/>
              </w:rPr>
              <w:t xml:space="preserve"> </w:t>
            </w:r>
            <w:r w:rsidR="00187662" w:rsidRPr="00750164">
              <w:rPr>
                <w:rFonts w:hint="eastAsia"/>
                <w:b/>
                <w:sz w:val="23"/>
                <w:szCs w:val="23"/>
              </w:rPr>
              <w:t xml:space="preserve">明・大・昭・平・令　</w:t>
            </w:r>
            <w:r w:rsidRPr="00750164">
              <w:rPr>
                <w:rFonts w:hint="eastAsia"/>
                <w:b/>
                <w:sz w:val="23"/>
                <w:szCs w:val="23"/>
              </w:rPr>
              <w:t xml:space="preserve">　　　年　　月　　日</w:t>
            </w:r>
            <w:r w:rsidRPr="00750164">
              <w:rPr>
                <w:b/>
                <w:sz w:val="23"/>
                <w:szCs w:val="23"/>
              </w:rPr>
              <w:t>)</w:t>
            </w:r>
          </w:p>
          <w:p w:rsidR="008C41A4" w:rsidRPr="00750164" w:rsidRDefault="008C41A4" w:rsidP="00EC7A2A">
            <w:pPr>
              <w:spacing w:line="160" w:lineRule="exact"/>
              <w:rPr>
                <w:b/>
                <w:sz w:val="23"/>
                <w:szCs w:val="23"/>
              </w:rPr>
            </w:pPr>
          </w:p>
          <w:p w:rsidR="008C41A4" w:rsidRPr="00750164" w:rsidRDefault="008C41A4" w:rsidP="00824E80">
            <w:pPr>
              <w:rPr>
                <w:b/>
                <w:sz w:val="23"/>
                <w:szCs w:val="23"/>
              </w:rPr>
            </w:pPr>
            <w:r w:rsidRPr="00750164">
              <w:rPr>
                <w:rFonts w:hint="eastAsia"/>
                <w:b/>
                <w:sz w:val="23"/>
                <w:szCs w:val="23"/>
              </w:rPr>
              <w:t>土地・家屋の</w:t>
            </w:r>
            <w:r w:rsidR="00586A7B" w:rsidRPr="00750164">
              <w:rPr>
                <w:rFonts w:hint="eastAsia"/>
                <w:b/>
                <w:sz w:val="23"/>
                <w:szCs w:val="23"/>
              </w:rPr>
              <w:t>所在地</w:t>
            </w:r>
          </w:p>
          <w:p w:rsidR="00187662" w:rsidRDefault="00187662" w:rsidP="00881607">
            <w:pPr>
              <w:spacing w:line="140" w:lineRule="exact"/>
              <w:rPr>
                <w:b/>
              </w:rPr>
            </w:pPr>
          </w:p>
          <w:p w:rsidR="00187662" w:rsidRPr="00EC7A2A" w:rsidRDefault="00187662" w:rsidP="00881607">
            <w:pPr>
              <w:spacing w:line="140" w:lineRule="exact"/>
              <w:rPr>
                <w:b/>
              </w:rPr>
            </w:pPr>
          </w:p>
          <w:p w:rsidR="0030316E" w:rsidRPr="00187662" w:rsidRDefault="00881607" w:rsidP="00187662">
            <w:pPr>
              <w:spacing w:line="220" w:lineRule="exact"/>
              <w:rPr>
                <w:sz w:val="18"/>
              </w:rPr>
            </w:pPr>
            <w:r>
              <w:rPr>
                <w:rFonts w:hint="eastAsia"/>
              </w:rPr>
              <w:t xml:space="preserve">　</w:t>
            </w:r>
            <w:r w:rsidR="00187662">
              <w:rPr>
                <w:rFonts w:hint="eastAsia"/>
              </w:rPr>
              <w:t xml:space="preserve">　　　　　　　　　　　　　　　　　　　　　　　　　　　　　　　</w:t>
            </w:r>
            <w:r w:rsidR="00187662" w:rsidRPr="00187662">
              <w:rPr>
                <w:rFonts w:hint="eastAsia"/>
                <w:sz w:val="18"/>
              </w:rPr>
              <w:t>（</w:t>
            </w:r>
            <w:r w:rsidR="00187662">
              <w:rPr>
                <w:rFonts w:hint="eastAsia"/>
                <w:sz w:val="18"/>
              </w:rPr>
              <w:t>図面</w:t>
            </w:r>
            <w:r w:rsidR="00187662" w:rsidRPr="00187662">
              <w:rPr>
                <w:rFonts w:hint="eastAsia"/>
                <w:sz w:val="18"/>
              </w:rPr>
              <w:t>番号　　　号）</w:t>
            </w:r>
          </w:p>
          <w:p w:rsidR="00187662" w:rsidRPr="00240E2C" w:rsidRDefault="00187662" w:rsidP="00187662">
            <w:pPr>
              <w:spacing w:line="220" w:lineRule="exact"/>
            </w:pPr>
            <w:r w:rsidRPr="00187662">
              <w:rPr>
                <w:rFonts w:hint="eastAsia"/>
                <w:sz w:val="18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　　</w:t>
            </w:r>
            <w:r w:rsidRPr="00187662">
              <w:rPr>
                <w:rFonts w:hint="eastAsia"/>
                <w:sz w:val="18"/>
              </w:rPr>
              <w:t>（台帳番号　　　号）</w:t>
            </w:r>
          </w:p>
        </w:tc>
      </w:tr>
      <w:tr w:rsidR="001D6771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76" w:type="dxa"/>
            <w:vMerge w:val="restart"/>
            <w:textDirection w:val="tbRlV"/>
            <w:vAlign w:val="center"/>
          </w:tcPr>
          <w:p w:rsidR="001D6771" w:rsidRPr="0030316E" w:rsidRDefault="001D6771" w:rsidP="00240E2C">
            <w:pPr>
              <w:jc w:val="center"/>
              <w:rPr>
                <w:b/>
                <w:sz w:val="24"/>
              </w:rPr>
            </w:pPr>
            <w:r w:rsidRPr="0030316E">
              <w:rPr>
                <w:rFonts w:hint="eastAsia"/>
                <w:b/>
                <w:sz w:val="24"/>
              </w:rPr>
              <w:t>③必要な証明</w:t>
            </w:r>
          </w:p>
        </w:tc>
        <w:tc>
          <w:tcPr>
            <w:tcW w:w="2837" w:type="dxa"/>
            <w:tcBorders>
              <w:tl2br w:val="single" w:sz="4" w:space="0" w:color="auto"/>
            </w:tcBorders>
            <w:vAlign w:val="center"/>
          </w:tcPr>
          <w:p w:rsidR="001D6771" w:rsidRPr="00240E2C" w:rsidRDefault="001D6771" w:rsidP="00C242AA">
            <w:r w:rsidRPr="00240E2C">
              <w:t>1</w:t>
            </w:r>
            <w:r w:rsidRPr="00240E2C">
              <w:rPr>
                <w:rFonts w:hint="eastAsia"/>
              </w:rPr>
              <w:t xml:space="preserve">　所得・課税・扶養証明書</w:t>
            </w:r>
          </w:p>
        </w:tc>
        <w:tc>
          <w:tcPr>
            <w:tcW w:w="2837" w:type="dxa"/>
            <w:gridSpan w:val="2"/>
            <w:tcBorders>
              <w:tl2br w:val="single" w:sz="4" w:space="0" w:color="auto"/>
            </w:tcBorders>
            <w:vAlign w:val="center"/>
          </w:tcPr>
          <w:p w:rsidR="001D6771" w:rsidRPr="00240E2C" w:rsidRDefault="005E7BC2" w:rsidP="005D6B56">
            <w:pPr>
              <w:jc w:val="right"/>
            </w:pPr>
            <w:r>
              <w:rPr>
                <w:rFonts w:hint="eastAsia"/>
              </w:rPr>
              <w:t>年度</w:t>
            </w:r>
            <w:r>
              <w:t>(</w:t>
            </w:r>
            <w:r>
              <w:rPr>
                <w:rFonts w:hint="eastAsia"/>
              </w:rPr>
              <w:t xml:space="preserve">　　　　年分</w:t>
            </w:r>
            <w:r>
              <w:t>)</w:t>
            </w:r>
          </w:p>
        </w:tc>
        <w:tc>
          <w:tcPr>
            <w:tcW w:w="2973" w:type="dxa"/>
            <w:gridSpan w:val="3"/>
            <w:tcBorders>
              <w:tl2br w:val="single" w:sz="4" w:space="0" w:color="auto"/>
            </w:tcBorders>
            <w:vAlign w:val="center"/>
          </w:tcPr>
          <w:p w:rsidR="001D6771" w:rsidRPr="00240E2C" w:rsidRDefault="005E7BC2" w:rsidP="005E7BC2">
            <w:pPr>
              <w:jc w:val="right"/>
            </w:pPr>
            <w:r>
              <w:rPr>
                <w:rFonts w:hint="eastAsia"/>
              </w:rPr>
              <w:t xml:space="preserve">　　　通</w:t>
            </w:r>
          </w:p>
        </w:tc>
      </w:tr>
      <w:tr w:rsidR="001D6771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276" w:type="dxa"/>
            <w:vMerge/>
            <w:textDirection w:val="tbRlV"/>
            <w:vAlign w:val="center"/>
          </w:tcPr>
          <w:p w:rsidR="001D6771" w:rsidRPr="0030316E" w:rsidRDefault="001D6771" w:rsidP="00824E80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tcBorders>
              <w:tl2br w:val="single" w:sz="4" w:space="0" w:color="auto"/>
            </w:tcBorders>
            <w:vAlign w:val="center"/>
          </w:tcPr>
          <w:p w:rsidR="001D6771" w:rsidRPr="00240E2C" w:rsidRDefault="001D6771" w:rsidP="009A2629">
            <w:r w:rsidRPr="00240E2C">
              <w:t>2</w:t>
            </w:r>
            <w:r w:rsidRPr="00240E2C">
              <w:rPr>
                <w:rFonts w:hint="eastAsia"/>
              </w:rPr>
              <w:t xml:space="preserve">　納税証明書</w:t>
            </w:r>
          </w:p>
        </w:tc>
        <w:tc>
          <w:tcPr>
            <w:tcW w:w="2837" w:type="dxa"/>
            <w:gridSpan w:val="2"/>
            <w:tcBorders>
              <w:tl2br w:val="single" w:sz="4" w:space="0" w:color="auto"/>
            </w:tcBorders>
            <w:vAlign w:val="center"/>
          </w:tcPr>
          <w:p w:rsidR="001D6771" w:rsidRPr="00240E2C" w:rsidRDefault="005E7BC2" w:rsidP="005D6B56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973" w:type="dxa"/>
            <w:gridSpan w:val="3"/>
            <w:tcBorders>
              <w:tl2br w:val="single" w:sz="4" w:space="0" w:color="auto"/>
            </w:tcBorders>
            <w:vAlign w:val="center"/>
          </w:tcPr>
          <w:p w:rsidR="001D6771" w:rsidRPr="00240E2C" w:rsidRDefault="005E7BC2" w:rsidP="005E7BC2">
            <w:pPr>
              <w:jc w:val="right"/>
            </w:pPr>
            <w:r>
              <w:rPr>
                <w:rFonts w:hint="eastAsia"/>
              </w:rPr>
              <w:t xml:space="preserve">　　　通</w:t>
            </w:r>
          </w:p>
        </w:tc>
      </w:tr>
      <w:tr w:rsidR="001D6771" w:rsidRPr="00240E2C" w:rsidTr="00881607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276" w:type="dxa"/>
            <w:vMerge/>
            <w:textDirection w:val="tbRlV"/>
            <w:vAlign w:val="center"/>
          </w:tcPr>
          <w:p w:rsidR="001D6771" w:rsidRPr="0030316E" w:rsidRDefault="001D6771" w:rsidP="00824E80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vAlign w:val="center"/>
          </w:tcPr>
          <w:p w:rsidR="001D6771" w:rsidRPr="0030316E" w:rsidRDefault="001D6771" w:rsidP="009A2629">
            <w:pPr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3</w:t>
            </w:r>
            <w:r w:rsidR="005E7BC2" w:rsidRPr="0030316E">
              <w:rPr>
                <w:rFonts w:hint="eastAsia"/>
                <w:b/>
                <w:sz w:val="24"/>
              </w:rPr>
              <w:t xml:space="preserve">　課税</w:t>
            </w:r>
            <w:r w:rsidR="005E7BC2" w:rsidRPr="0030316E">
              <w:rPr>
                <w:b/>
                <w:sz w:val="24"/>
              </w:rPr>
              <w:t>(</w:t>
            </w:r>
            <w:r w:rsidR="005E7BC2" w:rsidRPr="0030316E">
              <w:rPr>
                <w:rFonts w:hint="eastAsia"/>
                <w:b/>
                <w:sz w:val="24"/>
              </w:rPr>
              <w:t>登載</w:t>
            </w:r>
            <w:r w:rsidR="005E7BC2" w:rsidRPr="0030316E">
              <w:rPr>
                <w:b/>
                <w:sz w:val="24"/>
              </w:rPr>
              <w:t>)</w:t>
            </w:r>
            <w:r w:rsidRPr="0030316E">
              <w:rPr>
                <w:rFonts w:hint="eastAsia"/>
                <w:b/>
                <w:sz w:val="24"/>
              </w:rPr>
              <w:t>証明書</w:t>
            </w:r>
          </w:p>
        </w:tc>
        <w:tc>
          <w:tcPr>
            <w:tcW w:w="2837" w:type="dxa"/>
            <w:gridSpan w:val="2"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通</w:t>
            </w:r>
          </w:p>
        </w:tc>
        <w:tc>
          <w:tcPr>
            <w:tcW w:w="2973" w:type="dxa"/>
            <w:gridSpan w:val="3"/>
            <w:vAlign w:val="center"/>
          </w:tcPr>
          <w:p w:rsidR="001D6771" w:rsidRPr="00EC7A2A" w:rsidRDefault="005E7BC2" w:rsidP="005E7BC2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</w:tr>
      <w:tr w:rsidR="001D6771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276" w:type="dxa"/>
            <w:vMerge/>
            <w:textDirection w:val="tbRlV"/>
            <w:vAlign w:val="center"/>
          </w:tcPr>
          <w:p w:rsidR="001D6771" w:rsidRPr="0030316E" w:rsidRDefault="001D6771" w:rsidP="00824E80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vMerge w:val="restart"/>
            <w:vAlign w:val="center"/>
          </w:tcPr>
          <w:p w:rsidR="001D6771" w:rsidRPr="0030316E" w:rsidRDefault="001D6771" w:rsidP="009A2629">
            <w:pPr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4</w:t>
            </w:r>
            <w:r w:rsidR="005E7BC2" w:rsidRPr="0030316E">
              <w:rPr>
                <w:rFonts w:hint="eastAsia"/>
                <w:b/>
                <w:sz w:val="24"/>
              </w:rPr>
              <w:t xml:space="preserve">　資産</w:t>
            </w:r>
            <w:r w:rsidR="005E7BC2" w:rsidRPr="0030316E">
              <w:rPr>
                <w:b/>
                <w:sz w:val="24"/>
              </w:rPr>
              <w:t>(</w:t>
            </w:r>
            <w:r w:rsidR="005E7BC2" w:rsidRPr="0030316E">
              <w:rPr>
                <w:rFonts w:hint="eastAsia"/>
                <w:b/>
                <w:sz w:val="24"/>
              </w:rPr>
              <w:t>評価</w:t>
            </w:r>
            <w:r w:rsidR="005E7BC2" w:rsidRPr="0030316E">
              <w:rPr>
                <w:b/>
                <w:sz w:val="24"/>
              </w:rPr>
              <w:t>)</w:t>
            </w:r>
            <w:r w:rsidRPr="0030316E">
              <w:rPr>
                <w:rFonts w:hint="eastAsia"/>
                <w:b/>
                <w:sz w:val="24"/>
              </w:rPr>
              <w:t>証明書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通</w:t>
            </w:r>
          </w:p>
        </w:tc>
        <w:tc>
          <w:tcPr>
            <w:tcW w:w="705" w:type="dxa"/>
            <w:gridSpan w:val="2"/>
            <w:vAlign w:val="center"/>
          </w:tcPr>
          <w:p w:rsidR="001D6771" w:rsidRPr="00EC7A2A" w:rsidRDefault="00FF409B" w:rsidP="00FF409B">
            <w:pPr>
              <w:rPr>
                <w:b/>
              </w:rPr>
            </w:pPr>
            <w:r w:rsidRPr="00EC7A2A">
              <w:rPr>
                <w:rFonts w:hint="eastAsia"/>
                <w:b/>
              </w:rPr>
              <w:t>土地</w:t>
            </w:r>
          </w:p>
        </w:tc>
        <w:tc>
          <w:tcPr>
            <w:tcW w:w="2268" w:type="dxa"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</w:tr>
      <w:tr w:rsidR="001D6771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276" w:type="dxa"/>
            <w:vMerge/>
            <w:textDirection w:val="tbRlV"/>
            <w:vAlign w:val="center"/>
          </w:tcPr>
          <w:p w:rsidR="001D6771" w:rsidRPr="0030316E" w:rsidRDefault="001D6771" w:rsidP="00824E80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  <w:vAlign w:val="center"/>
          </w:tcPr>
          <w:p w:rsidR="001D6771" w:rsidRPr="0030316E" w:rsidRDefault="001D6771" w:rsidP="009A2629">
            <w:pPr>
              <w:rPr>
                <w:b/>
                <w:sz w:val="24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D6771" w:rsidRPr="00EC7A2A" w:rsidRDefault="00FF409B" w:rsidP="00FF409B">
            <w:pPr>
              <w:rPr>
                <w:b/>
              </w:rPr>
            </w:pPr>
            <w:r w:rsidRPr="00EC7A2A">
              <w:rPr>
                <w:rFonts w:hint="eastAsia"/>
                <w:b/>
              </w:rPr>
              <w:t>家屋</w:t>
            </w:r>
          </w:p>
        </w:tc>
        <w:tc>
          <w:tcPr>
            <w:tcW w:w="2268" w:type="dxa"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</w:tr>
      <w:tr w:rsidR="001D6771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276" w:type="dxa"/>
            <w:vMerge/>
            <w:textDirection w:val="tbRlV"/>
            <w:vAlign w:val="center"/>
          </w:tcPr>
          <w:p w:rsidR="001D6771" w:rsidRPr="0030316E" w:rsidRDefault="001D6771" w:rsidP="00824E80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  <w:vAlign w:val="center"/>
          </w:tcPr>
          <w:p w:rsidR="001D6771" w:rsidRPr="0030316E" w:rsidRDefault="001D6771" w:rsidP="009A2629">
            <w:pPr>
              <w:rPr>
                <w:b/>
                <w:sz w:val="24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D6771" w:rsidRPr="00EC7A2A" w:rsidRDefault="001D6771" w:rsidP="00FF409B">
            <w:pPr>
              <w:rPr>
                <w:b/>
              </w:rPr>
            </w:pPr>
            <w:r w:rsidRPr="00EC7A2A">
              <w:rPr>
                <w:rFonts w:hint="eastAsia"/>
                <w:b/>
              </w:rPr>
              <w:t>計</w:t>
            </w:r>
          </w:p>
        </w:tc>
        <w:tc>
          <w:tcPr>
            <w:tcW w:w="2268" w:type="dxa"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</w:tr>
      <w:tr w:rsidR="00FF409B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276" w:type="dxa"/>
            <w:vMerge/>
            <w:textDirection w:val="tbRlV"/>
            <w:vAlign w:val="center"/>
          </w:tcPr>
          <w:p w:rsidR="00FF409B" w:rsidRPr="0030316E" w:rsidRDefault="00FF409B" w:rsidP="00FF409B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vMerge w:val="restart"/>
            <w:vAlign w:val="center"/>
          </w:tcPr>
          <w:p w:rsidR="00FF409B" w:rsidRPr="0030316E" w:rsidRDefault="00FF409B" w:rsidP="00FF409B">
            <w:pPr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5</w:t>
            </w:r>
            <w:r w:rsidRPr="0030316E">
              <w:rPr>
                <w:rFonts w:hint="eastAsia"/>
                <w:b/>
                <w:sz w:val="24"/>
              </w:rPr>
              <w:t xml:space="preserve">　公租公課証明書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FF409B" w:rsidRPr="00EC7A2A" w:rsidRDefault="00FF409B" w:rsidP="00FF409B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通</w:t>
            </w:r>
          </w:p>
        </w:tc>
        <w:tc>
          <w:tcPr>
            <w:tcW w:w="705" w:type="dxa"/>
            <w:gridSpan w:val="2"/>
            <w:vAlign w:val="center"/>
          </w:tcPr>
          <w:p w:rsidR="00FF409B" w:rsidRPr="00EC7A2A" w:rsidRDefault="00FF409B" w:rsidP="00FF409B">
            <w:pPr>
              <w:rPr>
                <w:b/>
              </w:rPr>
            </w:pPr>
            <w:r w:rsidRPr="00EC7A2A">
              <w:rPr>
                <w:rFonts w:hint="eastAsia"/>
                <w:b/>
              </w:rPr>
              <w:t>土地</w:t>
            </w:r>
          </w:p>
        </w:tc>
        <w:tc>
          <w:tcPr>
            <w:tcW w:w="2268" w:type="dxa"/>
            <w:vAlign w:val="center"/>
          </w:tcPr>
          <w:p w:rsidR="00FF409B" w:rsidRPr="00EC7A2A" w:rsidRDefault="00FF409B" w:rsidP="00FF409B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</w:tr>
      <w:tr w:rsidR="00FF409B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76" w:type="dxa"/>
            <w:vMerge/>
            <w:textDirection w:val="tbRlV"/>
            <w:vAlign w:val="center"/>
          </w:tcPr>
          <w:p w:rsidR="00FF409B" w:rsidRPr="0030316E" w:rsidRDefault="00FF409B" w:rsidP="00FF409B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  <w:vAlign w:val="center"/>
          </w:tcPr>
          <w:p w:rsidR="00FF409B" w:rsidRPr="0030316E" w:rsidRDefault="00FF409B" w:rsidP="00FF409B">
            <w:pPr>
              <w:rPr>
                <w:b/>
                <w:sz w:val="24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:rsidR="00FF409B" w:rsidRPr="00EC7A2A" w:rsidRDefault="00FF409B" w:rsidP="00FF409B">
            <w:pPr>
              <w:jc w:val="right"/>
              <w:rPr>
                <w:b/>
              </w:rPr>
            </w:pPr>
          </w:p>
        </w:tc>
        <w:tc>
          <w:tcPr>
            <w:tcW w:w="705" w:type="dxa"/>
            <w:gridSpan w:val="2"/>
            <w:vAlign w:val="center"/>
          </w:tcPr>
          <w:p w:rsidR="00FF409B" w:rsidRPr="00EC7A2A" w:rsidRDefault="00FF409B" w:rsidP="00FF409B">
            <w:pPr>
              <w:rPr>
                <w:b/>
              </w:rPr>
            </w:pPr>
            <w:r w:rsidRPr="00EC7A2A">
              <w:rPr>
                <w:rFonts w:hint="eastAsia"/>
                <w:b/>
              </w:rPr>
              <w:t>家屋</w:t>
            </w:r>
          </w:p>
        </w:tc>
        <w:tc>
          <w:tcPr>
            <w:tcW w:w="2268" w:type="dxa"/>
            <w:vAlign w:val="center"/>
          </w:tcPr>
          <w:p w:rsidR="00FF409B" w:rsidRPr="00EC7A2A" w:rsidRDefault="00FF409B" w:rsidP="00FF409B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</w:tr>
      <w:tr w:rsidR="001D6771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276" w:type="dxa"/>
            <w:vMerge/>
            <w:textDirection w:val="tbRlV"/>
            <w:vAlign w:val="center"/>
          </w:tcPr>
          <w:p w:rsidR="001D6771" w:rsidRPr="0030316E" w:rsidRDefault="001D6771" w:rsidP="00824E80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  <w:vAlign w:val="center"/>
          </w:tcPr>
          <w:p w:rsidR="001D6771" w:rsidRPr="0030316E" w:rsidRDefault="001D6771" w:rsidP="009A2629">
            <w:pPr>
              <w:rPr>
                <w:b/>
                <w:sz w:val="24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D6771" w:rsidRPr="00EC7A2A" w:rsidRDefault="001D6771" w:rsidP="00FF409B">
            <w:pPr>
              <w:rPr>
                <w:b/>
              </w:rPr>
            </w:pPr>
            <w:r w:rsidRPr="00EC7A2A">
              <w:rPr>
                <w:rFonts w:hint="eastAsia"/>
                <w:b/>
              </w:rPr>
              <w:t>計</w:t>
            </w:r>
          </w:p>
        </w:tc>
        <w:tc>
          <w:tcPr>
            <w:tcW w:w="2268" w:type="dxa"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</w:tr>
      <w:tr w:rsidR="001D6771" w:rsidRPr="00240E2C" w:rsidTr="00881607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276" w:type="dxa"/>
            <w:vMerge/>
            <w:textDirection w:val="tbRlV"/>
            <w:vAlign w:val="center"/>
          </w:tcPr>
          <w:p w:rsidR="001D6771" w:rsidRPr="0030316E" w:rsidRDefault="001D6771" w:rsidP="00824E80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  <w:vAlign w:val="center"/>
          </w:tcPr>
          <w:p w:rsidR="001D6771" w:rsidRPr="0030316E" w:rsidRDefault="001D6771" w:rsidP="009A2629">
            <w:pPr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6</w:t>
            </w:r>
            <w:r w:rsidRPr="0030316E">
              <w:rPr>
                <w:rFonts w:hint="eastAsia"/>
                <w:b/>
                <w:sz w:val="24"/>
              </w:rPr>
              <w:t xml:space="preserve">　租税特別措置証明書</w:t>
            </w:r>
          </w:p>
        </w:tc>
        <w:tc>
          <w:tcPr>
            <w:tcW w:w="2837" w:type="dxa"/>
            <w:gridSpan w:val="2"/>
            <w:vAlign w:val="center"/>
          </w:tcPr>
          <w:p w:rsidR="001D6771" w:rsidRPr="00EC7A2A" w:rsidRDefault="001D6771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通</w:t>
            </w:r>
          </w:p>
        </w:tc>
        <w:tc>
          <w:tcPr>
            <w:tcW w:w="2973" w:type="dxa"/>
            <w:gridSpan w:val="3"/>
            <w:vAlign w:val="center"/>
          </w:tcPr>
          <w:p w:rsidR="001D6771" w:rsidRPr="00EC7A2A" w:rsidRDefault="005E7BC2" w:rsidP="005E7BC2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</w:tr>
      <w:tr w:rsidR="00DE79BA" w:rsidRPr="00240E2C" w:rsidTr="0088160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276" w:type="dxa"/>
            <w:vMerge w:val="restart"/>
            <w:textDirection w:val="tbRlV"/>
            <w:vAlign w:val="center"/>
          </w:tcPr>
          <w:p w:rsidR="00DE79BA" w:rsidRPr="0030316E" w:rsidRDefault="00DE79BA" w:rsidP="00240E2C">
            <w:pPr>
              <w:rPr>
                <w:b/>
                <w:sz w:val="24"/>
              </w:rPr>
            </w:pPr>
            <w:r w:rsidRPr="00EC7A2A">
              <w:rPr>
                <w:rFonts w:hint="eastAsia"/>
                <w:b/>
                <w:sz w:val="24"/>
              </w:rPr>
              <w:t>④閲覧が必要な台帳等</w:t>
            </w:r>
          </w:p>
        </w:tc>
        <w:tc>
          <w:tcPr>
            <w:tcW w:w="2837" w:type="dxa"/>
            <w:tcBorders>
              <w:tl2br w:val="single" w:sz="4" w:space="0" w:color="auto"/>
            </w:tcBorders>
            <w:vAlign w:val="center"/>
          </w:tcPr>
          <w:p w:rsidR="00DE79BA" w:rsidRPr="0030316E" w:rsidRDefault="005E7BC2" w:rsidP="00DE79BA">
            <w:pPr>
              <w:rPr>
                <w:sz w:val="24"/>
              </w:rPr>
            </w:pPr>
            <w:r w:rsidRPr="0030316E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837" w:type="dxa"/>
            <w:gridSpan w:val="2"/>
          </w:tcPr>
          <w:p w:rsidR="00DE79BA" w:rsidRPr="00EC7A2A" w:rsidRDefault="00DE79BA" w:rsidP="0030316E">
            <w:pPr>
              <w:jc w:val="center"/>
              <w:rPr>
                <w:b/>
                <w:sz w:val="24"/>
              </w:rPr>
            </w:pPr>
            <w:r w:rsidRPr="00EC7A2A">
              <w:rPr>
                <w:rFonts w:hint="eastAsia"/>
                <w:b/>
                <w:sz w:val="24"/>
              </w:rPr>
              <w:t>閲覧のみ</w:t>
            </w:r>
          </w:p>
        </w:tc>
        <w:tc>
          <w:tcPr>
            <w:tcW w:w="2973" w:type="dxa"/>
            <w:gridSpan w:val="3"/>
          </w:tcPr>
          <w:p w:rsidR="00DE79BA" w:rsidRPr="00EC7A2A" w:rsidRDefault="00DE79BA" w:rsidP="0030316E">
            <w:pPr>
              <w:jc w:val="center"/>
              <w:rPr>
                <w:b/>
                <w:sz w:val="24"/>
              </w:rPr>
            </w:pPr>
            <w:r w:rsidRPr="00EC7A2A">
              <w:rPr>
                <w:rFonts w:hint="eastAsia"/>
                <w:b/>
                <w:sz w:val="24"/>
              </w:rPr>
              <w:t>写しを要する</w:t>
            </w:r>
          </w:p>
        </w:tc>
      </w:tr>
      <w:tr w:rsidR="00DE79BA" w:rsidRPr="00240E2C" w:rsidTr="0030316E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276" w:type="dxa"/>
            <w:vMerge/>
            <w:textDirection w:val="tbRlV"/>
            <w:vAlign w:val="center"/>
          </w:tcPr>
          <w:p w:rsidR="00DE79BA" w:rsidRDefault="00DE79BA" w:rsidP="00240E2C"/>
        </w:tc>
        <w:tc>
          <w:tcPr>
            <w:tcW w:w="2837" w:type="dxa"/>
            <w:vAlign w:val="center"/>
          </w:tcPr>
          <w:p w:rsidR="00DE79BA" w:rsidRPr="0030316E" w:rsidRDefault="00DE79BA" w:rsidP="009A2629">
            <w:pPr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1</w:t>
            </w:r>
            <w:r w:rsidRPr="0030316E">
              <w:rPr>
                <w:rFonts w:hint="eastAsia"/>
                <w:b/>
                <w:sz w:val="24"/>
              </w:rPr>
              <w:t xml:space="preserve">　土地・家屋名寄帳</w:t>
            </w:r>
          </w:p>
          <w:p w:rsidR="005E7BC2" w:rsidRPr="0030316E" w:rsidRDefault="005E7BC2" w:rsidP="005E7BC2">
            <w:pPr>
              <w:ind w:firstLineChars="150" w:firstLine="361"/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(</w:t>
            </w:r>
            <w:r w:rsidRPr="0030316E">
              <w:rPr>
                <w:rFonts w:hint="eastAsia"/>
                <w:b/>
                <w:sz w:val="24"/>
              </w:rPr>
              <w:t>固定資産課税台帳</w:t>
            </w:r>
            <w:r w:rsidRPr="0030316E">
              <w:rPr>
                <w:b/>
                <w:sz w:val="24"/>
              </w:rPr>
              <w:t>)</w:t>
            </w:r>
          </w:p>
        </w:tc>
        <w:tc>
          <w:tcPr>
            <w:tcW w:w="2837" w:type="dxa"/>
            <w:gridSpan w:val="2"/>
            <w:vAlign w:val="center"/>
          </w:tcPr>
          <w:p w:rsidR="00DE79BA" w:rsidRPr="00EC7A2A" w:rsidRDefault="00DE79BA" w:rsidP="00DE79BA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  <w:tc>
          <w:tcPr>
            <w:tcW w:w="2973" w:type="dxa"/>
            <w:gridSpan w:val="3"/>
            <w:vAlign w:val="center"/>
          </w:tcPr>
          <w:p w:rsidR="00DE79BA" w:rsidRPr="00EC7A2A" w:rsidRDefault="00AA1B09" w:rsidP="001D677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件</w:t>
            </w:r>
          </w:p>
        </w:tc>
      </w:tr>
      <w:tr w:rsidR="00DE79BA" w:rsidRPr="00240E2C" w:rsidTr="001D67C2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1276" w:type="dxa"/>
            <w:vMerge/>
            <w:textDirection w:val="tbRlV"/>
            <w:vAlign w:val="center"/>
          </w:tcPr>
          <w:p w:rsidR="00DE79BA" w:rsidRDefault="00DE79BA" w:rsidP="00240E2C"/>
        </w:tc>
        <w:tc>
          <w:tcPr>
            <w:tcW w:w="2837" w:type="dxa"/>
            <w:vAlign w:val="center"/>
          </w:tcPr>
          <w:p w:rsidR="00DE79BA" w:rsidRPr="0030316E" w:rsidRDefault="00DE79BA" w:rsidP="009A2629">
            <w:pPr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2</w:t>
            </w:r>
            <w:r w:rsidRPr="0030316E">
              <w:rPr>
                <w:rFonts w:hint="eastAsia"/>
                <w:b/>
                <w:sz w:val="24"/>
              </w:rPr>
              <w:t xml:space="preserve">　償却資産課税台帳</w:t>
            </w:r>
          </w:p>
        </w:tc>
        <w:tc>
          <w:tcPr>
            <w:tcW w:w="2837" w:type="dxa"/>
            <w:gridSpan w:val="2"/>
            <w:vAlign w:val="center"/>
          </w:tcPr>
          <w:p w:rsidR="00DE79BA" w:rsidRPr="00EC7A2A" w:rsidRDefault="00DE79BA" w:rsidP="00DE79BA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  <w:tc>
          <w:tcPr>
            <w:tcW w:w="2973" w:type="dxa"/>
            <w:gridSpan w:val="3"/>
            <w:vAlign w:val="center"/>
          </w:tcPr>
          <w:p w:rsidR="00DE79BA" w:rsidRPr="00EC7A2A" w:rsidRDefault="00AA1B09" w:rsidP="001D677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件</w:t>
            </w:r>
          </w:p>
        </w:tc>
      </w:tr>
      <w:tr w:rsidR="00DE79BA" w:rsidRPr="00240E2C" w:rsidTr="00BF3DB9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276" w:type="dxa"/>
            <w:vMerge/>
            <w:textDirection w:val="tbRlV"/>
            <w:vAlign w:val="center"/>
          </w:tcPr>
          <w:p w:rsidR="00DE79BA" w:rsidRPr="00240E2C" w:rsidRDefault="00DE79BA" w:rsidP="00824E80">
            <w:pPr>
              <w:jc w:val="center"/>
            </w:pPr>
          </w:p>
        </w:tc>
        <w:tc>
          <w:tcPr>
            <w:tcW w:w="2837" w:type="dxa"/>
            <w:vMerge w:val="restart"/>
            <w:vAlign w:val="center"/>
          </w:tcPr>
          <w:p w:rsidR="00DE79BA" w:rsidRPr="0030316E" w:rsidRDefault="00DE79BA" w:rsidP="009A2629">
            <w:pPr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3</w:t>
            </w:r>
            <w:r w:rsidR="005E7BC2" w:rsidRPr="0030316E">
              <w:rPr>
                <w:rFonts w:hint="eastAsia"/>
                <w:b/>
                <w:sz w:val="24"/>
              </w:rPr>
              <w:t xml:space="preserve">　地籍図</w:t>
            </w:r>
            <w:r w:rsidR="005E7BC2" w:rsidRPr="0030316E">
              <w:rPr>
                <w:b/>
                <w:sz w:val="24"/>
              </w:rPr>
              <w:t>(</w:t>
            </w:r>
            <w:r w:rsidR="005E7BC2" w:rsidRPr="0030316E">
              <w:rPr>
                <w:rFonts w:hint="eastAsia"/>
                <w:b/>
                <w:sz w:val="24"/>
              </w:rPr>
              <w:t>公図</w:t>
            </w:r>
            <w:r w:rsidR="005E7BC2" w:rsidRPr="0030316E">
              <w:rPr>
                <w:b/>
                <w:sz w:val="24"/>
              </w:rPr>
              <w:t>)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DE79BA" w:rsidRPr="00EC7A2A" w:rsidRDefault="00DE79BA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件</w:t>
            </w:r>
          </w:p>
        </w:tc>
        <w:tc>
          <w:tcPr>
            <w:tcW w:w="563" w:type="dxa"/>
            <w:tcBorders>
              <w:tl2br w:val="single" w:sz="4" w:space="0" w:color="auto"/>
            </w:tcBorders>
            <w:vAlign w:val="center"/>
          </w:tcPr>
          <w:p w:rsidR="00DE79BA" w:rsidRPr="00BF3DB9" w:rsidRDefault="00DE79BA" w:rsidP="001D67C2">
            <w:pPr>
              <w:rPr>
                <w:sz w:val="16"/>
              </w:rPr>
            </w:pPr>
            <w:r w:rsidRPr="00BF3DB9">
              <w:rPr>
                <w:rFonts w:hint="eastAsia"/>
                <w:sz w:val="16"/>
              </w:rPr>
              <w:t>Ａ</w:t>
            </w:r>
            <w:r w:rsidRPr="00BF3DB9">
              <w:rPr>
                <w:sz w:val="16"/>
                <w:vertAlign w:val="subscript"/>
              </w:rPr>
              <w:t>2</w:t>
            </w:r>
          </w:p>
        </w:tc>
        <w:tc>
          <w:tcPr>
            <w:tcW w:w="2410" w:type="dxa"/>
            <w:gridSpan w:val="2"/>
            <w:tcBorders>
              <w:tl2br w:val="single" w:sz="4" w:space="0" w:color="auto"/>
            </w:tcBorders>
            <w:vAlign w:val="center"/>
          </w:tcPr>
          <w:p w:rsidR="00DE79BA" w:rsidRPr="00BF3DB9" w:rsidRDefault="00DE79BA" w:rsidP="001D67C2">
            <w:pPr>
              <w:jc w:val="right"/>
              <w:rPr>
                <w:sz w:val="16"/>
              </w:rPr>
            </w:pPr>
            <w:r w:rsidRPr="00BF3DB9">
              <w:rPr>
                <w:rFonts w:hint="eastAsia"/>
                <w:sz w:val="16"/>
              </w:rPr>
              <w:t>枚</w:t>
            </w:r>
          </w:p>
        </w:tc>
      </w:tr>
      <w:tr w:rsidR="00DE79BA" w:rsidRPr="00240E2C" w:rsidTr="00BF3DB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276" w:type="dxa"/>
            <w:vMerge/>
            <w:textDirection w:val="tbRlV"/>
            <w:vAlign w:val="center"/>
          </w:tcPr>
          <w:p w:rsidR="00DE79BA" w:rsidRPr="00240E2C" w:rsidRDefault="00DE79BA" w:rsidP="00824E80">
            <w:pPr>
              <w:jc w:val="center"/>
            </w:pPr>
          </w:p>
        </w:tc>
        <w:tc>
          <w:tcPr>
            <w:tcW w:w="2837" w:type="dxa"/>
            <w:vMerge/>
            <w:vAlign w:val="center"/>
          </w:tcPr>
          <w:p w:rsidR="00DE79BA" w:rsidRPr="0030316E" w:rsidRDefault="00DE79BA" w:rsidP="009A2629">
            <w:pPr>
              <w:rPr>
                <w:b/>
                <w:sz w:val="24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:rsidR="00DE79BA" w:rsidRPr="00240E2C" w:rsidRDefault="00DE79BA" w:rsidP="005D6B56">
            <w:pPr>
              <w:jc w:val="right"/>
            </w:pPr>
          </w:p>
        </w:tc>
        <w:tc>
          <w:tcPr>
            <w:tcW w:w="563" w:type="dxa"/>
            <w:vAlign w:val="center"/>
          </w:tcPr>
          <w:p w:rsidR="00DE79BA" w:rsidRPr="00EC7A2A" w:rsidRDefault="00DE79BA" w:rsidP="009A2629">
            <w:pPr>
              <w:rPr>
                <w:b/>
              </w:rPr>
            </w:pPr>
            <w:r w:rsidRPr="00EC7A2A">
              <w:rPr>
                <w:rFonts w:hint="eastAsia"/>
                <w:b/>
              </w:rPr>
              <w:t>Ａ</w:t>
            </w:r>
            <w:r w:rsidRPr="00EC7A2A">
              <w:rPr>
                <w:b/>
                <w:vertAlign w:val="subscript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DE79BA" w:rsidRPr="00EC7A2A" w:rsidRDefault="00DE79BA" w:rsidP="005D6B56">
            <w:pPr>
              <w:jc w:val="right"/>
              <w:rPr>
                <w:b/>
              </w:rPr>
            </w:pPr>
            <w:r w:rsidRPr="00EC7A2A">
              <w:rPr>
                <w:rFonts w:hint="eastAsia"/>
                <w:b/>
              </w:rPr>
              <w:t>枚</w:t>
            </w:r>
          </w:p>
        </w:tc>
      </w:tr>
      <w:tr w:rsidR="00DE79BA" w:rsidRPr="00240E2C" w:rsidTr="00881607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276" w:type="dxa"/>
            <w:vMerge/>
            <w:textDirection w:val="tbRlV"/>
            <w:vAlign w:val="center"/>
          </w:tcPr>
          <w:p w:rsidR="00DE79BA" w:rsidRPr="00240E2C" w:rsidRDefault="00DE79BA" w:rsidP="00824E80">
            <w:pPr>
              <w:jc w:val="center"/>
            </w:pPr>
          </w:p>
        </w:tc>
        <w:tc>
          <w:tcPr>
            <w:tcW w:w="2837" w:type="dxa"/>
            <w:vAlign w:val="center"/>
          </w:tcPr>
          <w:p w:rsidR="00DE79BA" w:rsidRPr="0030316E" w:rsidRDefault="00DE79BA" w:rsidP="009A2629">
            <w:pPr>
              <w:rPr>
                <w:b/>
                <w:sz w:val="24"/>
              </w:rPr>
            </w:pPr>
            <w:r w:rsidRPr="0030316E">
              <w:rPr>
                <w:b/>
                <w:sz w:val="24"/>
              </w:rPr>
              <w:t>4</w:t>
            </w:r>
            <w:r w:rsidRPr="0030316E">
              <w:rPr>
                <w:rFonts w:hint="eastAsia"/>
                <w:b/>
                <w:sz w:val="24"/>
              </w:rPr>
              <w:t xml:space="preserve">　土地台帳</w:t>
            </w:r>
          </w:p>
        </w:tc>
        <w:tc>
          <w:tcPr>
            <w:tcW w:w="2837" w:type="dxa"/>
            <w:gridSpan w:val="2"/>
            <w:vAlign w:val="center"/>
          </w:tcPr>
          <w:p w:rsidR="00DE79BA" w:rsidRPr="00750164" w:rsidRDefault="00DE79BA" w:rsidP="005D6B56">
            <w:pPr>
              <w:jc w:val="right"/>
              <w:rPr>
                <w:b/>
              </w:rPr>
            </w:pPr>
            <w:r w:rsidRPr="00750164">
              <w:rPr>
                <w:rFonts w:hint="eastAsia"/>
                <w:b/>
              </w:rPr>
              <w:t>件</w:t>
            </w:r>
          </w:p>
        </w:tc>
        <w:tc>
          <w:tcPr>
            <w:tcW w:w="2973" w:type="dxa"/>
            <w:gridSpan w:val="3"/>
            <w:tcBorders>
              <w:tl2br w:val="single" w:sz="4" w:space="0" w:color="auto"/>
            </w:tcBorders>
            <w:vAlign w:val="center"/>
          </w:tcPr>
          <w:p w:rsidR="00DE79BA" w:rsidRPr="00240E2C" w:rsidRDefault="00DE79BA" w:rsidP="009A2629"/>
        </w:tc>
      </w:tr>
      <w:tr w:rsidR="00601EEF" w:rsidRPr="00EC7A2A" w:rsidTr="00EC7A2A">
        <w:tblPrEx>
          <w:tblCellMar>
            <w:top w:w="0" w:type="dxa"/>
            <w:bottom w:w="0" w:type="dxa"/>
          </w:tblCellMar>
        </w:tblPrEx>
        <w:trPr>
          <w:cantSplit/>
          <w:trHeight w:val="1203"/>
        </w:trPr>
        <w:tc>
          <w:tcPr>
            <w:tcW w:w="1276" w:type="dxa"/>
            <w:textDirection w:val="tbRlV"/>
            <w:vAlign w:val="center"/>
          </w:tcPr>
          <w:p w:rsidR="00601EEF" w:rsidRPr="00EC7A2A" w:rsidRDefault="00240E2C" w:rsidP="00240E2C">
            <w:pPr>
              <w:jc w:val="center"/>
              <w:rPr>
                <w:b/>
                <w:sz w:val="23"/>
                <w:szCs w:val="23"/>
              </w:rPr>
            </w:pPr>
            <w:r w:rsidRPr="00EC7A2A">
              <w:rPr>
                <w:rFonts w:hint="eastAsia"/>
                <w:b/>
                <w:sz w:val="24"/>
                <w:szCs w:val="23"/>
              </w:rPr>
              <w:t>⑤</w:t>
            </w:r>
            <w:r w:rsidR="00601EEF" w:rsidRPr="00EC7A2A">
              <w:rPr>
                <w:rFonts w:hint="eastAsia"/>
                <w:b/>
                <w:sz w:val="24"/>
                <w:szCs w:val="23"/>
              </w:rPr>
              <w:t>使用目的</w:t>
            </w:r>
          </w:p>
        </w:tc>
        <w:tc>
          <w:tcPr>
            <w:tcW w:w="8647" w:type="dxa"/>
            <w:gridSpan w:val="6"/>
            <w:vAlign w:val="center"/>
          </w:tcPr>
          <w:p w:rsidR="00881607" w:rsidRPr="00EC7A2A" w:rsidRDefault="00601EEF" w:rsidP="00824E80">
            <w:pPr>
              <w:rPr>
                <w:sz w:val="22"/>
              </w:rPr>
            </w:pPr>
            <w:r w:rsidRPr="00EC7A2A">
              <w:rPr>
                <w:rFonts w:hint="eastAsia"/>
                <w:sz w:val="22"/>
              </w:rPr>
              <w:t>登記、金融、裁判、相続、贈与、奨学金、公営住宅、扶養、福祉、医療、児童手当、</w:t>
            </w:r>
          </w:p>
          <w:p w:rsidR="00881607" w:rsidRPr="00EC7A2A" w:rsidRDefault="00601EEF" w:rsidP="00881607">
            <w:pPr>
              <w:rPr>
                <w:sz w:val="22"/>
              </w:rPr>
            </w:pPr>
            <w:r w:rsidRPr="00EC7A2A">
              <w:rPr>
                <w:rFonts w:hint="eastAsia"/>
                <w:sz w:val="22"/>
              </w:rPr>
              <w:t>児童扶養手当、保育所入所、年金請求、就学支援、ビザ、</w:t>
            </w:r>
            <w:r w:rsidR="000C7722" w:rsidRPr="00EC7A2A">
              <w:rPr>
                <w:rFonts w:hint="eastAsia"/>
                <w:sz w:val="22"/>
              </w:rPr>
              <w:t>建築確認</w:t>
            </w:r>
            <w:r w:rsidR="00FD2F7C" w:rsidRPr="00EC7A2A">
              <w:rPr>
                <w:rFonts w:hint="eastAsia"/>
                <w:sz w:val="22"/>
              </w:rPr>
              <w:t>、</w:t>
            </w:r>
            <w:r w:rsidR="00CF5F00" w:rsidRPr="00EC7A2A">
              <w:rPr>
                <w:rFonts w:hint="eastAsia"/>
                <w:sz w:val="22"/>
              </w:rPr>
              <w:t>借地</w:t>
            </w:r>
            <w:r w:rsidR="00FD2F7C" w:rsidRPr="00EC7A2A">
              <w:rPr>
                <w:rFonts w:hint="eastAsia"/>
                <w:sz w:val="22"/>
              </w:rPr>
              <w:t>、</w:t>
            </w:r>
            <w:r w:rsidR="00CF5F00" w:rsidRPr="00EC7A2A">
              <w:rPr>
                <w:rFonts w:hint="eastAsia"/>
                <w:sz w:val="22"/>
              </w:rPr>
              <w:t>借家</w:t>
            </w:r>
            <w:r w:rsidR="00FD2F7C" w:rsidRPr="00EC7A2A">
              <w:rPr>
                <w:rFonts w:hint="eastAsia"/>
                <w:sz w:val="22"/>
              </w:rPr>
              <w:t>、</w:t>
            </w:r>
          </w:p>
          <w:p w:rsidR="00601EEF" w:rsidRPr="00EC7A2A" w:rsidRDefault="000C7722" w:rsidP="00881607">
            <w:pPr>
              <w:rPr>
                <w:sz w:val="22"/>
              </w:rPr>
            </w:pPr>
            <w:r w:rsidRPr="00EC7A2A">
              <w:rPr>
                <w:rFonts w:hint="eastAsia"/>
                <w:sz w:val="22"/>
              </w:rPr>
              <w:t>確定申告、</w:t>
            </w:r>
            <w:r w:rsidR="00601EEF" w:rsidRPr="00EC7A2A">
              <w:rPr>
                <w:rFonts w:hint="eastAsia"/>
                <w:sz w:val="22"/>
              </w:rPr>
              <w:t>その他</w:t>
            </w:r>
            <w:r w:rsidR="00601EEF" w:rsidRPr="00EC7A2A">
              <w:rPr>
                <w:sz w:val="22"/>
              </w:rPr>
              <w:t>(</w:t>
            </w:r>
            <w:r w:rsidR="00601EEF" w:rsidRPr="00EC7A2A">
              <w:rPr>
                <w:rFonts w:hint="eastAsia"/>
                <w:sz w:val="22"/>
              </w:rPr>
              <w:t xml:space="preserve">　　　</w:t>
            </w:r>
            <w:r w:rsidR="00E23D7D" w:rsidRPr="00EC7A2A">
              <w:rPr>
                <w:rFonts w:hint="eastAsia"/>
                <w:sz w:val="22"/>
              </w:rPr>
              <w:t xml:space="preserve">　</w:t>
            </w:r>
            <w:r w:rsidR="00601EEF" w:rsidRPr="00EC7A2A">
              <w:rPr>
                <w:rFonts w:hint="eastAsia"/>
                <w:sz w:val="22"/>
              </w:rPr>
              <w:t xml:space="preserve">　　　　</w:t>
            </w:r>
            <w:r w:rsidR="00601EEF" w:rsidRPr="00EC7A2A">
              <w:rPr>
                <w:sz w:val="22"/>
              </w:rPr>
              <w:t>)</w:t>
            </w:r>
          </w:p>
        </w:tc>
      </w:tr>
    </w:tbl>
    <w:p w:rsidR="005E7BC2" w:rsidRPr="00EC7A2A" w:rsidRDefault="005E7BC2" w:rsidP="00750164">
      <w:pPr>
        <w:spacing w:line="160" w:lineRule="exact"/>
        <w:rPr>
          <w:sz w:val="22"/>
        </w:rPr>
      </w:pPr>
    </w:p>
    <w:p w:rsidR="00601EEF" w:rsidRPr="00EC7A2A" w:rsidRDefault="00601EEF" w:rsidP="00601EEF">
      <w:pPr>
        <w:rPr>
          <w:b/>
        </w:rPr>
      </w:pPr>
      <w:r w:rsidRPr="00EC7A2A">
        <w:rPr>
          <w:rFonts w:hint="eastAsia"/>
          <w:b/>
        </w:rPr>
        <w:t>◎本人確認ができない場合は交付できません</w:t>
      </w:r>
      <w:r w:rsidR="001F649E" w:rsidRPr="00EC7A2A">
        <w:rPr>
          <w:rFonts w:hint="eastAsia"/>
          <w:b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  <w:gridCol w:w="431"/>
      </w:tblGrid>
      <w:tr w:rsidR="00601EEF" w:rsidRPr="00240E2C" w:rsidTr="00881607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214" w:type="dxa"/>
            <w:vAlign w:val="center"/>
          </w:tcPr>
          <w:p w:rsidR="00601EEF" w:rsidRPr="00240E2C" w:rsidRDefault="00601EEF" w:rsidP="00824E80">
            <w:r w:rsidRPr="00240E2C">
              <w:rPr>
                <w:rFonts w:hint="eastAsia"/>
              </w:rPr>
              <w:t>免　　旅　　個カ　　保　　年金　　通　　診　　その他</w:t>
            </w:r>
            <w:r w:rsidRPr="00240E2C">
              <w:t>(</w:t>
            </w:r>
            <w:r w:rsidRPr="00240E2C">
              <w:rPr>
                <w:rFonts w:hint="eastAsia"/>
              </w:rPr>
              <w:t xml:space="preserve">　　　　　　　　　　</w:t>
            </w:r>
            <w:r w:rsidRPr="00240E2C">
              <w:t>)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  <w:vAlign w:val="center"/>
          </w:tcPr>
          <w:p w:rsidR="00601EEF" w:rsidRPr="00240E2C" w:rsidRDefault="00601EEF" w:rsidP="00824E80">
            <w:r w:rsidRPr="00240E2C">
              <w:rPr>
                <w:rFonts w:hint="eastAsia"/>
              </w:rPr>
              <w:t xml:space="preserve">　</w:t>
            </w:r>
          </w:p>
        </w:tc>
      </w:tr>
    </w:tbl>
    <w:tbl>
      <w:tblPr>
        <w:tblStyle w:val="a9"/>
        <w:tblpPr w:leftFromText="142" w:rightFromText="142" w:vertAnchor="text" w:horzAnchor="margin" w:tblpXSpec="right" w:tblpY="219"/>
        <w:tblW w:w="0" w:type="auto"/>
        <w:tblLook w:val="04A0" w:firstRow="1" w:lastRow="0" w:firstColumn="1" w:lastColumn="0" w:noHBand="0" w:noVBand="1"/>
      </w:tblPr>
      <w:tblGrid>
        <w:gridCol w:w="851"/>
        <w:gridCol w:w="425"/>
        <w:gridCol w:w="425"/>
        <w:gridCol w:w="425"/>
        <w:gridCol w:w="426"/>
        <w:gridCol w:w="425"/>
        <w:gridCol w:w="567"/>
      </w:tblGrid>
      <w:tr w:rsidR="007A5B11" w:rsidTr="007A5B11">
        <w:trPr>
          <w:trHeight w:val="332"/>
        </w:trPr>
        <w:tc>
          <w:tcPr>
            <w:tcW w:w="851" w:type="dxa"/>
            <w:vAlign w:val="center"/>
          </w:tcPr>
          <w:p w:rsidR="007A5B11" w:rsidRDefault="007A5B11" w:rsidP="007A5B11">
            <w:pPr>
              <w:jc w:val="center"/>
            </w:pPr>
            <w:r>
              <w:rPr>
                <w:rFonts w:hint="eastAsia"/>
              </w:rPr>
              <w:t>手数料</w:t>
            </w: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:rsidR="007A5B11" w:rsidRDefault="007A5B11" w:rsidP="007A5B11">
            <w:pPr>
              <w:ind w:rightChars="59" w:right="124"/>
              <w:jc w:val="center"/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A5B11" w:rsidRDefault="007A5B11" w:rsidP="007A5B11">
            <w:pPr>
              <w:ind w:rightChars="59" w:right="124"/>
              <w:jc w:val="center"/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A5B11" w:rsidRDefault="007A5B11" w:rsidP="007A5B11">
            <w:pPr>
              <w:ind w:rightChars="59" w:right="124"/>
              <w:jc w:val="center"/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A5B11" w:rsidRDefault="007A5B11" w:rsidP="007A5B11">
            <w:pPr>
              <w:ind w:rightChars="59" w:right="124"/>
              <w:jc w:val="center"/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:rsidR="007A5B11" w:rsidRDefault="007A5B11" w:rsidP="007A5B11">
            <w:pPr>
              <w:ind w:rightChars="59" w:right="124"/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7A5B11" w:rsidRDefault="007A5B11" w:rsidP="007A5B11">
            <w:pPr>
              <w:jc w:val="left"/>
            </w:pPr>
            <w:r>
              <w:rPr>
                <w:rFonts w:hint="eastAsia"/>
              </w:rPr>
              <w:t>円</w:t>
            </w:r>
          </w:p>
        </w:tc>
      </w:tr>
    </w:tbl>
    <w:p w:rsidR="009B0FFA" w:rsidRDefault="009B0FFA"/>
    <w:p w:rsidR="007A5B11" w:rsidRDefault="007A5B11"/>
    <w:p w:rsidR="007A5B11" w:rsidRDefault="007A5B11"/>
    <w:p w:rsidR="007A5B11" w:rsidRDefault="007A5B11"/>
    <w:p w:rsidR="003864BE" w:rsidRDefault="003864BE" w:rsidP="003864BE">
      <w:pPr>
        <w:spacing w:line="160" w:lineRule="exact"/>
        <w:rPr>
          <w:b/>
          <w:sz w:val="36"/>
          <w:szCs w:val="36"/>
          <w:u w:val="single"/>
        </w:rPr>
      </w:pPr>
    </w:p>
    <w:sectPr w:rsidR="003864BE" w:rsidSect="00EC7A2A">
      <w:pgSz w:w="11906" w:h="16838" w:code="9"/>
      <w:pgMar w:top="568" w:right="1134" w:bottom="28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32A" w:rsidRDefault="001B232A" w:rsidP="004A0394">
      <w:r>
        <w:separator/>
      </w:r>
    </w:p>
  </w:endnote>
  <w:endnote w:type="continuationSeparator" w:id="0">
    <w:p w:rsidR="001B232A" w:rsidRDefault="001B232A" w:rsidP="004A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32A" w:rsidRDefault="001B232A" w:rsidP="004A0394">
      <w:r>
        <w:separator/>
      </w:r>
    </w:p>
  </w:footnote>
  <w:footnote w:type="continuationSeparator" w:id="0">
    <w:p w:rsidR="001B232A" w:rsidRDefault="001B232A" w:rsidP="004A0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4D10"/>
    <w:multiLevelType w:val="hybridMultilevel"/>
    <w:tmpl w:val="D138E174"/>
    <w:lvl w:ilvl="0" w:tplc="60261652">
      <w:start w:val="1"/>
      <w:numFmt w:val="decimalEnclosedCircle"/>
      <w:lvlText w:val="%1"/>
      <w:lvlJc w:val="left"/>
      <w:pPr>
        <w:ind w:left="6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FA"/>
    <w:rsid w:val="0000428F"/>
    <w:rsid w:val="00007DE6"/>
    <w:rsid w:val="00045F7F"/>
    <w:rsid w:val="00070047"/>
    <w:rsid w:val="000C2F74"/>
    <w:rsid w:val="000C7722"/>
    <w:rsid w:val="000E2AAC"/>
    <w:rsid w:val="000F1039"/>
    <w:rsid w:val="00100257"/>
    <w:rsid w:val="00114ED8"/>
    <w:rsid w:val="0013435B"/>
    <w:rsid w:val="00187662"/>
    <w:rsid w:val="001B232A"/>
    <w:rsid w:val="001D6771"/>
    <w:rsid w:val="001D67C2"/>
    <w:rsid w:val="001F649E"/>
    <w:rsid w:val="002107C3"/>
    <w:rsid w:val="00221673"/>
    <w:rsid w:val="00223BDF"/>
    <w:rsid w:val="00240E2C"/>
    <w:rsid w:val="0026037B"/>
    <w:rsid w:val="00272139"/>
    <w:rsid w:val="002F01D5"/>
    <w:rsid w:val="0030316E"/>
    <w:rsid w:val="003124AD"/>
    <w:rsid w:val="00330422"/>
    <w:rsid w:val="003864BE"/>
    <w:rsid w:val="003C0E6C"/>
    <w:rsid w:val="00420238"/>
    <w:rsid w:val="00427782"/>
    <w:rsid w:val="004A0394"/>
    <w:rsid w:val="004B4C8D"/>
    <w:rsid w:val="004F1AAE"/>
    <w:rsid w:val="004F7883"/>
    <w:rsid w:val="005079CC"/>
    <w:rsid w:val="00586A7B"/>
    <w:rsid w:val="0059325F"/>
    <w:rsid w:val="005D6B56"/>
    <w:rsid w:val="005E7BC2"/>
    <w:rsid w:val="005F56B1"/>
    <w:rsid w:val="00601EEF"/>
    <w:rsid w:val="006169D3"/>
    <w:rsid w:val="006442BD"/>
    <w:rsid w:val="0065273F"/>
    <w:rsid w:val="00676AA5"/>
    <w:rsid w:val="006C1643"/>
    <w:rsid w:val="006C5C32"/>
    <w:rsid w:val="006E4FE0"/>
    <w:rsid w:val="00750164"/>
    <w:rsid w:val="00766406"/>
    <w:rsid w:val="0076697F"/>
    <w:rsid w:val="007A5B11"/>
    <w:rsid w:val="007C0EFA"/>
    <w:rsid w:val="00824E80"/>
    <w:rsid w:val="008342AC"/>
    <w:rsid w:val="00881607"/>
    <w:rsid w:val="008A4800"/>
    <w:rsid w:val="008C41A4"/>
    <w:rsid w:val="008D20A4"/>
    <w:rsid w:val="009A2629"/>
    <w:rsid w:val="009B0FFA"/>
    <w:rsid w:val="009E0270"/>
    <w:rsid w:val="009E2338"/>
    <w:rsid w:val="00A94FE7"/>
    <w:rsid w:val="00AA1B09"/>
    <w:rsid w:val="00AC7A2C"/>
    <w:rsid w:val="00AE1CC0"/>
    <w:rsid w:val="00B32FC2"/>
    <w:rsid w:val="00B41E69"/>
    <w:rsid w:val="00B523EE"/>
    <w:rsid w:val="00B802C9"/>
    <w:rsid w:val="00BF3DB9"/>
    <w:rsid w:val="00C07E55"/>
    <w:rsid w:val="00C163D4"/>
    <w:rsid w:val="00C242AA"/>
    <w:rsid w:val="00C446B6"/>
    <w:rsid w:val="00C9056C"/>
    <w:rsid w:val="00CA798A"/>
    <w:rsid w:val="00CB2B87"/>
    <w:rsid w:val="00CF5F00"/>
    <w:rsid w:val="00D16450"/>
    <w:rsid w:val="00D43131"/>
    <w:rsid w:val="00D53291"/>
    <w:rsid w:val="00D63F2F"/>
    <w:rsid w:val="00D7090C"/>
    <w:rsid w:val="00D87377"/>
    <w:rsid w:val="00DA1B81"/>
    <w:rsid w:val="00DA6B37"/>
    <w:rsid w:val="00DD6431"/>
    <w:rsid w:val="00DE79BA"/>
    <w:rsid w:val="00DF02AC"/>
    <w:rsid w:val="00DF2A0F"/>
    <w:rsid w:val="00DF4C3B"/>
    <w:rsid w:val="00E0146E"/>
    <w:rsid w:val="00E23D7D"/>
    <w:rsid w:val="00E32A16"/>
    <w:rsid w:val="00E36490"/>
    <w:rsid w:val="00E80540"/>
    <w:rsid w:val="00E871A7"/>
    <w:rsid w:val="00EB78D6"/>
    <w:rsid w:val="00EC253A"/>
    <w:rsid w:val="00EC7A2A"/>
    <w:rsid w:val="00F259EE"/>
    <w:rsid w:val="00F3380A"/>
    <w:rsid w:val="00F6088D"/>
    <w:rsid w:val="00F72E8D"/>
    <w:rsid w:val="00F8159D"/>
    <w:rsid w:val="00FB54DD"/>
    <w:rsid w:val="00FD2F7C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FE0AAA-51AB-4BFA-B5AA-FB27AAE5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E3649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36490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E7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彩香</dc:creator>
  <cp:keywords/>
  <dc:description/>
  <cp:lastModifiedBy>Windows ユーザー</cp:lastModifiedBy>
  <cp:revision>2</cp:revision>
  <cp:lastPrinted>2026-02-06T08:01:00Z</cp:lastPrinted>
  <dcterms:created xsi:type="dcterms:W3CDTF">2026-02-06T08:09:00Z</dcterms:created>
  <dcterms:modified xsi:type="dcterms:W3CDTF">2026-02-06T08:09:00Z</dcterms:modified>
</cp:coreProperties>
</file>