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1D" w:rsidRDefault="00873D1D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条、第</w:t>
      </w:r>
      <w:r>
        <w:t>7</w:t>
      </w:r>
      <w:r>
        <w:rPr>
          <w:rFonts w:hint="eastAsia"/>
        </w:rPr>
        <w:t>条関係</w:t>
      </w:r>
      <w:r>
        <w:t>)</w:t>
      </w:r>
    </w:p>
    <w:p w:rsidR="00873D1D" w:rsidRDefault="00873D1D"/>
    <w:p w:rsidR="00873D1D" w:rsidRDefault="00873D1D"/>
    <w:p w:rsidR="00873D1D" w:rsidRDefault="00873D1D">
      <w:pPr>
        <w:jc w:val="center"/>
      </w:pPr>
      <w:r>
        <w:rPr>
          <w:rFonts w:hint="eastAsia"/>
          <w:spacing w:val="420"/>
        </w:rPr>
        <w:t>誓約</w:t>
      </w:r>
      <w:r>
        <w:rPr>
          <w:rFonts w:hint="eastAsia"/>
        </w:rPr>
        <w:t>書</w:t>
      </w:r>
    </w:p>
    <w:p w:rsidR="00873D1D" w:rsidRDefault="00873D1D"/>
    <w:p w:rsidR="00873D1D" w:rsidRDefault="00873D1D"/>
    <w:p w:rsidR="00873D1D" w:rsidRDefault="00873D1D">
      <w:r>
        <w:rPr>
          <w:rFonts w:hint="eastAsia"/>
        </w:rPr>
        <w:t xml:space="preserve">　指定給水装置工事事業者申請者及びその役員は、水道法第</w:t>
      </w:r>
      <w:r>
        <w:t>25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項第</w:t>
      </w:r>
      <w:r>
        <w:t>3</w:t>
      </w:r>
      <w:r>
        <w:rPr>
          <w:rFonts w:hint="eastAsia"/>
        </w:rPr>
        <w:t>号イから</w:t>
      </w:r>
      <w:r w:rsidR="002E28D2" w:rsidRPr="002E28D2">
        <w:rPr>
          <w:rFonts w:hint="eastAsia"/>
        </w:rPr>
        <w:t>ヘ</w:t>
      </w:r>
      <w:r>
        <w:rPr>
          <w:rFonts w:hint="eastAsia"/>
        </w:rPr>
        <w:t>までのいずれにも該当しない者であることを誓約します。</w:t>
      </w:r>
    </w:p>
    <w:p w:rsidR="00873D1D" w:rsidRPr="002E28D2" w:rsidRDefault="00873D1D"/>
    <w:p w:rsidR="00873D1D" w:rsidRDefault="00873D1D"/>
    <w:p w:rsidR="00873D1D" w:rsidRDefault="00873D1D">
      <w:pPr>
        <w:jc w:val="right"/>
      </w:pPr>
      <w:r>
        <w:rPr>
          <w:rFonts w:hint="eastAsia"/>
        </w:rPr>
        <w:t xml:space="preserve">年　　月　　日　</w:t>
      </w:r>
    </w:p>
    <w:p w:rsidR="00873D1D" w:rsidRDefault="00873D1D"/>
    <w:p w:rsidR="00873D1D" w:rsidRDefault="00873D1D"/>
    <w:p w:rsidR="00873D1D" w:rsidRDefault="00873D1D">
      <w:pPr>
        <w:jc w:val="right"/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者　　　　　　　　　　　　　　　</w:t>
      </w:r>
    </w:p>
    <w:p w:rsidR="00873D1D" w:rsidRDefault="00873D1D">
      <w:pPr>
        <w:jc w:val="right"/>
      </w:pPr>
      <w:r>
        <w:rPr>
          <w:rFonts w:hint="eastAsia"/>
        </w:rPr>
        <w:t xml:space="preserve">氏名又は名称　　　　　　　　　　</w:t>
      </w:r>
      <w:r w:rsidR="001649D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873D1D" w:rsidRDefault="00873D1D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873D1D" w:rsidRDefault="00873D1D">
      <w:pPr>
        <w:jc w:val="right"/>
      </w:pPr>
      <w:r>
        <w:rPr>
          <w:rFonts w:hint="eastAsia"/>
          <w:spacing w:val="25"/>
        </w:rPr>
        <w:t>代表者氏</w:t>
      </w:r>
      <w:r>
        <w:rPr>
          <w:rFonts w:hint="eastAsia"/>
        </w:rPr>
        <w:t xml:space="preserve">名　　　　　　　　　　　</w:t>
      </w:r>
    </w:p>
    <w:p w:rsidR="001649D2" w:rsidRPr="00FA641E" w:rsidRDefault="001649D2" w:rsidP="001649D2">
      <w:pPr>
        <w:jc w:val="right"/>
        <w:rPr>
          <w:b/>
          <w:sz w:val="17"/>
          <w:szCs w:val="17"/>
          <w:u w:val="single"/>
          <w:shd w:val="pct15" w:color="auto" w:fill="FFFFFF"/>
        </w:rPr>
      </w:pPr>
      <w:bookmarkStart w:id="0" w:name="_GoBack"/>
      <w:bookmarkEnd w:id="0"/>
    </w:p>
    <w:p w:rsidR="00873D1D" w:rsidRPr="001649D2" w:rsidRDefault="00873D1D"/>
    <w:p w:rsidR="00873D1D" w:rsidRDefault="00873D1D"/>
    <w:p w:rsidR="00873D1D" w:rsidRDefault="00873D1D">
      <w:r>
        <w:rPr>
          <w:rFonts w:hint="eastAsia"/>
        </w:rPr>
        <w:t xml:space="preserve">　</w:t>
      </w:r>
      <w:r>
        <w:t>(</w:t>
      </w:r>
      <w:r w:rsidR="00DE31C2" w:rsidRPr="00DE31C2">
        <w:rPr>
          <w:rFonts w:hint="eastAsia"/>
        </w:rPr>
        <w:t>宛先</w:t>
      </w:r>
      <w:r>
        <w:t>)</w:t>
      </w:r>
    </w:p>
    <w:p w:rsidR="00873D1D" w:rsidRDefault="00873D1D"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管理者</w:t>
      </w:r>
    </w:p>
    <w:sectPr w:rsidR="00873D1D">
      <w:type w:val="nextColumn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82F" w:rsidRDefault="00A8582F" w:rsidP="00560527">
      <w:r>
        <w:separator/>
      </w:r>
    </w:p>
  </w:endnote>
  <w:endnote w:type="continuationSeparator" w:id="0">
    <w:p w:rsidR="00A8582F" w:rsidRDefault="00A8582F" w:rsidP="0056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82F" w:rsidRDefault="00A8582F" w:rsidP="00560527">
      <w:r>
        <w:separator/>
      </w:r>
    </w:p>
  </w:footnote>
  <w:footnote w:type="continuationSeparator" w:id="0">
    <w:p w:rsidR="00A8582F" w:rsidRDefault="00A8582F" w:rsidP="00560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1D"/>
    <w:rsid w:val="000729C8"/>
    <w:rsid w:val="001649D2"/>
    <w:rsid w:val="002E28D2"/>
    <w:rsid w:val="00560527"/>
    <w:rsid w:val="005F37E1"/>
    <w:rsid w:val="00725E8D"/>
    <w:rsid w:val="007D63B3"/>
    <w:rsid w:val="00800E67"/>
    <w:rsid w:val="00873D1D"/>
    <w:rsid w:val="009954F8"/>
    <w:rsid w:val="00A8582F"/>
    <w:rsid w:val="00B00227"/>
    <w:rsid w:val="00B67365"/>
    <w:rsid w:val="00DB72B5"/>
    <w:rsid w:val="00DE31C2"/>
    <w:rsid w:val="00E273F2"/>
    <w:rsid w:val="00FA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0C6F2"/>
  <w14:defaultImageDpi w14:val="0"/>
  <w15:docId w15:val="{8C815A2B-59B8-4B41-AF81-D60FA484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B0057-73BA-4FA9-A0E2-D2A3C886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111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柿澤　裕樹</dc:creator>
  <cp:keywords/>
  <dc:description/>
  <cp:lastModifiedBy>柿澤　裕樹</cp:lastModifiedBy>
  <cp:revision>2</cp:revision>
  <dcterms:created xsi:type="dcterms:W3CDTF">2025-03-21T00:04:00Z</dcterms:created>
  <dcterms:modified xsi:type="dcterms:W3CDTF">2025-03-21T00:04:00Z</dcterms:modified>
</cp:coreProperties>
</file>