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E6" w:rsidRDefault="001474E6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1474E6" w:rsidRDefault="001474E6">
      <w:pPr>
        <w:spacing w:after="60"/>
        <w:jc w:val="center"/>
      </w:pPr>
      <w:r>
        <w:rPr>
          <w:rFonts w:hint="eastAsia"/>
          <w:spacing w:val="105"/>
        </w:rPr>
        <w:t>温泉修理伝</w:t>
      </w:r>
      <w:r>
        <w:rPr>
          <w:rFonts w:hint="eastAsia"/>
        </w:rPr>
        <w:t>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840"/>
        <w:gridCol w:w="525"/>
        <w:gridCol w:w="1365"/>
        <w:gridCol w:w="1260"/>
        <w:gridCol w:w="420"/>
        <w:gridCol w:w="1995"/>
        <w:gridCol w:w="420"/>
        <w:gridCol w:w="315"/>
        <w:gridCol w:w="1785"/>
        <w:gridCol w:w="420"/>
        <w:gridCol w:w="1575"/>
      </w:tblGrid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tcBorders>
              <w:top w:val="single" w:sz="12" w:space="0" w:color="auto"/>
            </w:tcBorders>
            <w:textDirection w:val="tbRlV"/>
            <w:vAlign w:val="center"/>
          </w:tcPr>
          <w:p w:rsidR="001474E6" w:rsidRDefault="001474E6">
            <w:pPr>
              <w:ind w:left="113" w:right="113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</w:tcBorders>
            <w:vAlign w:val="center"/>
          </w:tcPr>
          <w:p w:rsidR="001474E6" w:rsidRDefault="001474E6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textDirection w:val="tbRlV"/>
            <w:vAlign w:val="center"/>
          </w:tcPr>
          <w:p w:rsidR="001474E6" w:rsidRDefault="001474E6">
            <w:pPr>
              <w:ind w:left="113" w:right="113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</w:tcBorders>
            <w:vAlign w:val="center"/>
          </w:tcPr>
          <w:p w:rsidR="001474E6" w:rsidRDefault="001474E6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textDirection w:val="tbRlV"/>
            <w:vAlign w:val="center"/>
          </w:tcPr>
          <w:p w:rsidR="001474E6" w:rsidRDefault="001474E6">
            <w:pPr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4515" w:type="dxa"/>
            <w:gridSpan w:val="4"/>
            <w:tcBorders>
              <w:top w:val="single" w:sz="12" w:space="0" w:color="auto"/>
            </w:tcBorders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textDirection w:val="tbRlV"/>
            <w:vAlign w:val="center"/>
          </w:tcPr>
          <w:p w:rsidR="001474E6" w:rsidRDefault="001474E6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検収印</w:t>
            </w:r>
          </w:p>
        </w:tc>
        <w:tc>
          <w:tcPr>
            <w:tcW w:w="1575" w:type="dxa"/>
            <w:tcBorders>
              <w:top w:val="single" w:sz="12" w:space="0" w:color="auto"/>
            </w:tcBorders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</w:tr>
      <w:tr w:rsidR="00771C09" w:rsidTr="00A170A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tcBorders>
              <w:top w:val="nil"/>
            </w:tcBorders>
            <w:textDirection w:val="tbRlV"/>
            <w:vAlign w:val="center"/>
          </w:tcPr>
          <w:p w:rsidR="00771C09" w:rsidRDefault="00771C09" w:rsidP="00771C09">
            <w:pPr>
              <w:ind w:left="113" w:right="113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505" w:type="dxa"/>
            <w:gridSpan w:val="7"/>
            <w:tcBorders>
              <w:top w:val="nil"/>
            </w:tcBorders>
            <w:vAlign w:val="bottom"/>
          </w:tcPr>
          <w:p w:rsidR="00771C09" w:rsidRDefault="00771C09" w:rsidP="000E707E">
            <w:pPr>
              <w:spacing w:after="120"/>
              <w:jc w:val="right"/>
            </w:pPr>
            <w:r>
              <w:rPr>
                <w:rFonts w:hint="eastAsia"/>
              </w:rPr>
              <w:t>様</w:t>
            </w:r>
            <w:r w:rsidR="000E707E" w:rsidRPr="001B526D">
              <w:rPr>
                <w:rFonts w:hint="eastAsia"/>
                <w:sz w:val="16"/>
              </w:rPr>
              <w:t xml:space="preserve">　　　　　　　　　　</w:t>
            </w:r>
          </w:p>
        </w:tc>
        <w:tc>
          <w:tcPr>
            <w:tcW w:w="420" w:type="dxa"/>
            <w:tcBorders>
              <w:top w:val="nil"/>
            </w:tcBorders>
            <w:textDirection w:val="tbRlV"/>
            <w:vAlign w:val="center"/>
          </w:tcPr>
          <w:p w:rsidR="00771C09" w:rsidRDefault="00771C09" w:rsidP="00771C09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4095" w:type="dxa"/>
            <w:gridSpan w:val="4"/>
            <w:tcBorders>
              <w:top w:val="nil"/>
            </w:tcBorders>
            <w:vAlign w:val="center"/>
          </w:tcPr>
          <w:p w:rsidR="00771C09" w:rsidRDefault="00771C09" w:rsidP="00771C09">
            <w:pPr>
              <w:jc w:val="right"/>
            </w:pPr>
            <w:r>
              <w:rPr>
                <w:rFonts w:hint="eastAsia"/>
              </w:rPr>
              <w:t>丁目　　番　　号</w:t>
            </w:r>
          </w:p>
          <w:p w:rsidR="00771C09" w:rsidRDefault="00771C09" w:rsidP="00771C09">
            <w:pPr>
              <w:jc w:val="right"/>
            </w:pPr>
            <w:r>
              <w:rPr>
                <w:rFonts w:hint="eastAsia"/>
              </w:rPr>
              <w:t>番地</w:t>
            </w:r>
          </w:p>
          <w:p w:rsidR="00771C09" w:rsidRDefault="00771C09" w:rsidP="00771C09">
            <w:r>
              <w:t>TEL</w:t>
            </w:r>
            <w:r>
              <w:rPr>
                <w:rFonts w:hint="eastAsia"/>
              </w:rPr>
              <w:t xml:space="preserve">　　　　　―</w:t>
            </w:r>
          </w:p>
        </w:tc>
      </w:tr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660" w:type="dxa"/>
            <w:gridSpan w:val="10"/>
            <w:vAlign w:val="center"/>
          </w:tcPr>
          <w:p w:rsidR="001474E6" w:rsidRDefault="001474E6">
            <w:pPr>
              <w:jc w:val="center"/>
            </w:pPr>
            <w:r>
              <w:rPr>
                <w:rFonts w:hint="eastAsia"/>
                <w:spacing w:val="105"/>
              </w:rPr>
              <w:t>修繕料計算明</w:t>
            </w:r>
            <w:r>
              <w:rPr>
                <w:rFonts w:hint="eastAsia"/>
              </w:rPr>
              <w:t>細</w:t>
            </w:r>
          </w:p>
        </w:tc>
        <w:tc>
          <w:tcPr>
            <w:tcW w:w="3780" w:type="dxa"/>
            <w:gridSpan w:val="3"/>
            <w:vAlign w:val="center"/>
          </w:tcPr>
          <w:p w:rsidR="001474E6" w:rsidRDefault="001474E6">
            <w:pPr>
              <w:jc w:val="center"/>
            </w:pPr>
            <w:r>
              <w:rPr>
                <w:rFonts w:hint="eastAsia"/>
                <w:spacing w:val="105"/>
              </w:rPr>
              <w:t>故障箇</w:t>
            </w:r>
            <w:r>
              <w:rPr>
                <w:rFonts w:hint="eastAsia"/>
              </w:rPr>
              <w:t>所</w:t>
            </w:r>
          </w:p>
        </w:tc>
      </w:tr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20" w:type="dxa"/>
            <w:gridSpan w:val="2"/>
            <w:vAlign w:val="center"/>
          </w:tcPr>
          <w:p w:rsidR="001474E6" w:rsidRDefault="001474E6">
            <w:pPr>
              <w:jc w:val="center"/>
            </w:pPr>
            <w:r>
              <w:rPr>
                <w:rFonts w:hint="eastAsia"/>
                <w:spacing w:val="105"/>
              </w:rPr>
              <w:t>資材</w:t>
            </w:r>
            <w:r>
              <w:rPr>
                <w:rFonts w:hint="eastAsia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1474E6" w:rsidRDefault="001474E6">
            <w:pPr>
              <w:jc w:val="center"/>
            </w:pPr>
            <w:r>
              <w:rPr>
                <w:rFonts w:hint="eastAsia"/>
                <w:spacing w:val="105"/>
              </w:rPr>
              <w:t>寸</w:t>
            </w:r>
            <w:r>
              <w:rPr>
                <w:rFonts w:hint="eastAsia"/>
              </w:rPr>
              <w:t>法</w:t>
            </w:r>
          </w:p>
        </w:tc>
        <w:tc>
          <w:tcPr>
            <w:tcW w:w="1365" w:type="dxa"/>
            <w:vAlign w:val="center"/>
          </w:tcPr>
          <w:p w:rsidR="001474E6" w:rsidRDefault="001474E6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680" w:type="dxa"/>
            <w:gridSpan w:val="2"/>
            <w:vAlign w:val="center"/>
          </w:tcPr>
          <w:p w:rsidR="001474E6" w:rsidRDefault="001474E6">
            <w:pPr>
              <w:jc w:val="center"/>
            </w:pPr>
            <w:r>
              <w:rPr>
                <w:rFonts w:hint="eastAsia"/>
                <w:spacing w:val="210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2730" w:type="dxa"/>
            <w:gridSpan w:val="3"/>
            <w:vAlign w:val="center"/>
          </w:tcPr>
          <w:p w:rsidR="001474E6" w:rsidRDefault="001474E6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780" w:type="dxa"/>
            <w:gridSpan w:val="3"/>
            <w:vMerge w:val="restart"/>
            <w:vAlign w:val="center"/>
          </w:tcPr>
          <w:p w:rsidR="001474E6" w:rsidRDefault="001474E6">
            <w:pPr>
              <w:ind w:left="846" w:hanging="846"/>
            </w:pPr>
            <w:r>
              <w:rPr>
                <w:rFonts w:hint="eastAsia"/>
              </w:rPr>
              <w:t>漏湯……ネジ切れ・止湯栓・給湯栓・腐り</w:t>
            </w:r>
          </w:p>
          <w:p w:rsidR="001474E6" w:rsidRDefault="001474E6">
            <w:pPr>
              <w:ind w:left="846" w:hanging="846"/>
            </w:pPr>
            <w:r>
              <w:rPr>
                <w:rFonts w:hint="eastAsia"/>
              </w:rPr>
              <w:t>破裂……立上</w:t>
            </w:r>
            <w:r>
              <w:rPr>
                <w:rFonts w:hint="eastAsia"/>
                <w:spacing w:val="25"/>
              </w:rPr>
              <w:t>り・</w:t>
            </w:r>
            <w:r>
              <w:rPr>
                <w:rFonts w:hint="eastAsia"/>
              </w:rPr>
              <w:t>地中・道路・給湯栓・床下</w:t>
            </w:r>
          </w:p>
          <w:p w:rsidR="001474E6" w:rsidRDefault="001474E6">
            <w:r>
              <w:rPr>
                <w:rFonts w:hint="eastAsia"/>
              </w:rPr>
              <w:t>凍結……給湯栓・立上り</w:t>
            </w:r>
          </w:p>
          <w:p w:rsidR="001474E6" w:rsidRDefault="001474E6">
            <w:r>
              <w:rPr>
                <w:rFonts w:hint="eastAsia"/>
              </w:rPr>
              <w:t>増設……位置変更</w:t>
            </w:r>
          </w:p>
          <w:p w:rsidR="001474E6" w:rsidRDefault="001474E6">
            <w:r>
              <w:rPr>
                <w:rFonts w:hint="eastAsia"/>
              </w:rPr>
              <w:t>その他</w:t>
            </w:r>
          </w:p>
        </w:tc>
      </w:tr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2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Merge/>
          </w:tcPr>
          <w:p w:rsidR="001474E6" w:rsidRDefault="001474E6"/>
        </w:tc>
      </w:tr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2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Merge/>
          </w:tcPr>
          <w:p w:rsidR="001474E6" w:rsidRDefault="001474E6"/>
        </w:tc>
      </w:tr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2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Merge/>
          </w:tcPr>
          <w:p w:rsidR="001474E6" w:rsidRDefault="001474E6"/>
        </w:tc>
      </w:tr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2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Merge/>
          </w:tcPr>
          <w:p w:rsidR="001474E6" w:rsidRDefault="001474E6"/>
        </w:tc>
      </w:tr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2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Merge/>
          </w:tcPr>
          <w:p w:rsidR="001474E6" w:rsidRDefault="001474E6"/>
        </w:tc>
      </w:tr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2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Merge/>
          </w:tcPr>
          <w:p w:rsidR="001474E6" w:rsidRDefault="001474E6"/>
        </w:tc>
      </w:tr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20" w:type="dxa"/>
            <w:gridSpan w:val="2"/>
            <w:vAlign w:val="center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vAlign w:val="center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Align w:val="center"/>
          </w:tcPr>
          <w:p w:rsidR="001474E6" w:rsidRDefault="001474E6">
            <w:pPr>
              <w:jc w:val="center"/>
            </w:pPr>
            <w:r>
              <w:rPr>
                <w:rFonts w:hint="eastAsia"/>
                <w:spacing w:val="105"/>
              </w:rPr>
              <w:t>施工報</w:t>
            </w:r>
            <w:r>
              <w:rPr>
                <w:rFonts w:hint="eastAsia"/>
              </w:rPr>
              <w:t>告</w:t>
            </w:r>
          </w:p>
        </w:tc>
      </w:tr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2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Merge w:val="restart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</w:tr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2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Merge/>
          </w:tcPr>
          <w:p w:rsidR="001474E6" w:rsidRDefault="001474E6"/>
        </w:tc>
      </w:tr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20" w:type="dxa"/>
            <w:gridSpan w:val="2"/>
            <w:vAlign w:val="center"/>
          </w:tcPr>
          <w:p w:rsidR="001474E6" w:rsidRDefault="001474E6">
            <w:r>
              <w:rPr>
                <w:rFonts w:hint="eastAsia"/>
              </w:rPr>
              <w:t>小計</w:t>
            </w:r>
          </w:p>
        </w:tc>
        <w:tc>
          <w:tcPr>
            <w:tcW w:w="1365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Merge/>
          </w:tcPr>
          <w:p w:rsidR="001474E6" w:rsidRDefault="001474E6"/>
        </w:tc>
      </w:tr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20" w:type="dxa"/>
            <w:gridSpan w:val="2"/>
            <w:vAlign w:val="center"/>
          </w:tcPr>
          <w:p w:rsidR="001474E6" w:rsidRDefault="001474E6">
            <w:r>
              <w:rPr>
                <w:rFonts w:hint="eastAsia"/>
              </w:rPr>
              <w:t>間接費</w:t>
            </w:r>
          </w:p>
        </w:tc>
        <w:tc>
          <w:tcPr>
            <w:tcW w:w="1365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Merge/>
          </w:tcPr>
          <w:p w:rsidR="001474E6" w:rsidRDefault="001474E6"/>
        </w:tc>
      </w:tr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20" w:type="dxa"/>
            <w:gridSpan w:val="2"/>
            <w:vAlign w:val="center"/>
          </w:tcPr>
          <w:p w:rsidR="001474E6" w:rsidRDefault="001474E6"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Merge/>
          </w:tcPr>
          <w:p w:rsidR="001474E6" w:rsidRDefault="001474E6"/>
        </w:tc>
      </w:tr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20" w:type="dxa"/>
            <w:gridSpan w:val="2"/>
            <w:vAlign w:val="center"/>
          </w:tcPr>
          <w:p w:rsidR="001474E6" w:rsidRDefault="001474E6">
            <w:r>
              <w:rPr>
                <w:rFonts w:hint="eastAsia"/>
              </w:rPr>
              <w:t>消費税額</w:t>
            </w:r>
          </w:p>
        </w:tc>
        <w:tc>
          <w:tcPr>
            <w:tcW w:w="1365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Merge/>
          </w:tcPr>
          <w:p w:rsidR="001474E6" w:rsidRDefault="001474E6"/>
        </w:tc>
      </w:tr>
      <w:tr w:rsidR="001474E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20" w:type="dxa"/>
            <w:gridSpan w:val="2"/>
            <w:tcBorders>
              <w:bottom w:val="single" w:sz="12" w:space="0" w:color="auto"/>
            </w:tcBorders>
            <w:vAlign w:val="center"/>
          </w:tcPr>
          <w:p w:rsidR="001474E6" w:rsidRDefault="001474E6">
            <w:r>
              <w:rPr>
                <w:rFonts w:hint="eastAsia"/>
              </w:rPr>
              <w:t>合計</w:t>
            </w:r>
          </w:p>
        </w:tc>
        <w:tc>
          <w:tcPr>
            <w:tcW w:w="1365" w:type="dxa"/>
            <w:gridSpan w:val="2"/>
            <w:tcBorders>
              <w:bottom w:val="single" w:sz="12" w:space="0" w:color="auto"/>
            </w:tcBorders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tcBorders>
              <w:bottom w:val="single" w:sz="12" w:space="0" w:color="auto"/>
            </w:tcBorders>
          </w:tcPr>
          <w:p w:rsidR="001474E6" w:rsidRDefault="001474E6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Merge/>
            <w:tcBorders>
              <w:bottom w:val="single" w:sz="12" w:space="0" w:color="auto"/>
            </w:tcBorders>
          </w:tcPr>
          <w:p w:rsidR="001474E6" w:rsidRDefault="001474E6"/>
        </w:tc>
      </w:tr>
    </w:tbl>
    <w:p w:rsidR="001474E6" w:rsidRDefault="001474E6">
      <w:pPr>
        <w:spacing w:before="60"/>
        <w:jc w:val="right"/>
      </w:pPr>
      <w:r>
        <w:rPr>
          <w:rFonts w:hint="eastAsia"/>
        </w:rPr>
        <w:t>諏訪市水道局</w:t>
      </w:r>
    </w:p>
    <w:sectPr w:rsidR="001474E6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1C" w:rsidRDefault="009C6B1C" w:rsidP="00560527">
      <w:r>
        <w:separator/>
      </w:r>
    </w:p>
  </w:endnote>
  <w:endnote w:type="continuationSeparator" w:id="0">
    <w:p w:rsidR="009C6B1C" w:rsidRDefault="009C6B1C" w:rsidP="0056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1C" w:rsidRDefault="009C6B1C" w:rsidP="00560527">
      <w:r>
        <w:separator/>
      </w:r>
    </w:p>
  </w:footnote>
  <w:footnote w:type="continuationSeparator" w:id="0">
    <w:p w:rsidR="009C6B1C" w:rsidRDefault="009C6B1C" w:rsidP="0056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6"/>
    <w:rsid w:val="000E707E"/>
    <w:rsid w:val="001474E6"/>
    <w:rsid w:val="001B526D"/>
    <w:rsid w:val="00284245"/>
    <w:rsid w:val="00306FDB"/>
    <w:rsid w:val="00560527"/>
    <w:rsid w:val="00771C09"/>
    <w:rsid w:val="007C65B9"/>
    <w:rsid w:val="00886459"/>
    <w:rsid w:val="008D4D0B"/>
    <w:rsid w:val="009C6B1C"/>
    <w:rsid w:val="00A170A6"/>
    <w:rsid w:val="00C36677"/>
    <w:rsid w:val="00F3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94070"/>
  <w14:defaultImageDpi w14:val="0"/>
  <w15:docId w15:val="{FDBFBEEB-A69E-410A-90AB-E016A206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4485-454C-4138-8D82-25EC1514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151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柿澤　裕樹</dc:creator>
  <cp:keywords/>
  <dc:description/>
  <cp:lastModifiedBy>柿澤　裕樹</cp:lastModifiedBy>
  <cp:revision>2</cp:revision>
  <dcterms:created xsi:type="dcterms:W3CDTF">2025-03-21T01:20:00Z</dcterms:created>
  <dcterms:modified xsi:type="dcterms:W3CDTF">2025-03-21T01:20:00Z</dcterms:modified>
</cp:coreProperties>
</file>